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CC" w:rsidRDefault="00B16CCC" w:rsidP="005B0724">
      <w:pPr>
        <w:jc w:val="center"/>
        <w:rPr>
          <w:sz w:val="32"/>
        </w:rPr>
      </w:pPr>
      <w:r w:rsidRPr="00B16CCC">
        <w:rPr>
          <w:sz w:val="32"/>
        </w:rPr>
        <w:t xml:space="preserve">Twin Cities Area Transportation Study </w:t>
      </w:r>
    </w:p>
    <w:p w:rsidR="007244D5" w:rsidRDefault="00345396" w:rsidP="00352FB9">
      <w:pPr>
        <w:jc w:val="center"/>
        <w:rPr>
          <w:sz w:val="32"/>
        </w:rPr>
      </w:pPr>
      <w:r>
        <w:rPr>
          <w:sz w:val="32"/>
        </w:rPr>
        <w:t xml:space="preserve">2020-2023 Transportation </w:t>
      </w:r>
      <w:r w:rsidR="00ED6EA0">
        <w:rPr>
          <w:sz w:val="32"/>
        </w:rPr>
        <w:t>Improvement</w:t>
      </w:r>
      <w:r>
        <w:rPr>
          <w:sz w:val="32"/>
        </w:rPr>
        <w:t xml:space="preserve"> Program</w:t>
      </w:r>
      <w:r w:rsidR="00352FB9" w:rsidRPr="00352FB9">
        <w:rPr>
          <w:sz w:val="32"/>
        </w:rPr>
        <w:t xml:space="preserve"> </w:t>
      </w:r>
      <w:r w:rsidR="002C47DC">
        <w:rPr>
          <w:sz w:val="32"/>
        </w:rPr>
        <w:t>(TIP)</w:t>
      </w:r>
      <w:r w:rsidR="007244D5">
        <w:rPr>
          <w:sz w:val="32"/>
        </w:rPr>
        <w:t xml:space="preserve"> </w:t>
      </w:r>
    </w:p>
    <w:p w:rsidR="007244D5" w:rsidRDefault="00345396" w:rsidP="00352FB9">
      <w:pPr>
        <w:jc w:val="center"/>
        <w:rPr>
          <w:sz w:val="32"/>
        </w:rPr>
      </w:pPr>
      <w:r>
        <w:rPr>
          <w:sz w:val="32"/>
        </w:rPr>
        <w:t>F</w:t>
      </w:r>
      <w:r w:rsidR="00B16CCC" w:rsidRPr="00B16CCC">
        <w:rPr>
          <w:sz w:val="32"/>
        </w:rPr>
        <w:t xml:space="preserve">ederal Surface </w:t>
      </w:r>
      <w:r>
        <w:rPr>
          <w:sz w:val="32"/>
        </w:rPr>
        <w:t>T</w:t>
      </w:r>
      <w:r w:rsidR="00B16CCC" w:rsidRPr="00B16CCC">
        <w:rPr>
          <w:sz w:val="32"/>
        </w:rPr>
        <w:t xml:space="preserve">ransportation </w:t>
      </w:r>
      <w:r w:rsidR="00352FB9">
        <w:rPr>
          <w:sz w:val="32"/>
        </w:rPr>
        <w:t>Block Grant Funds</w:t>
      </w:r>
      <w:r w:rsidR="007244D5">
        <w:rPr>
          <w:sz w:val="32"/>
        </w:rPr>
        <w:t xml:space="preserve"> </w:t>
      </w:r>
    </w:p>
    <w:p w:rsidR="00352FB9" w:rsidRDefault="00352FB9" w:rsidP="00352FB9">
      <w:pPr>
        <w:jc w:val="center"/>
        <w:rPr>
          <w:sz w:val="32"/>
        </w:rPr>
      </w:pPr>
      <w:r>
        <w:rPr>
          <w:sz w:val="32"/>
        </w:rPr>
        <w:t>Project Application</w:t>
      </w:r>
    </w:p>
    <w:p w:rsidR="00B16CCC" w:rsidRPr="007244D5" w:rsidRDefault="00B16CCC" w:rsidP="005B0724">
      <w:pPr>
        <w:jc w:val="center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69"/>
        <w:gridCol w:w="3790"/>
        <w:gridCol w:w="1175"/>
        <w:gridCol w:w="3766"/>
      </w:tblGrid>
      <w:tr w:rsidR="007C7DE8" w:rsidRPr="003277F0" w:rsidTr="0009787B">
        <w:trPr>
          <w:trHeight w:val="432"/>
        </w:trPr>
        <w:tc>
          <w:tcPr>
            <w:tcW w:w="10080" w:type="dxa"/>
            <w:gridSpan w:val="4"/>
            <w:shd w:val="clear" w:color="auto" w:fill="000000" w:themeFill="text1"/>
          </w:tcPr>
          <w:p w:rsidR="007C7DE8" w:rsidRPr="003277F0" w:rsidRDefault="007C7DE8" w:rsidP="005B0724">
            <w:pPr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7C7DE8" w:rsidRPr="003277F0" w:rsidTr="002F1789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Agency Name</w:t>
            </w:r>
          </w:p>
        </w:tc>
        <w:tc>
          <w:tcPr>
            <w:tcW w:w="8149" w:type="dxa"/>
            <w:gridSpan w:val="3"/>
            <w:shd w:val="clear" w:color="auto" w:fill="auto"/>
            <w:vAlign w:val="bottom"/>
          </w:tcPr>
          <w:p w:rsidR="007C7DE8" w:rsidRPr="003277F0" w:rsidRDefault="0092599A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bookmarkEnd w:id="0"/>
          </w:p>
        </w:tc>
      </w:tr>
      <w:tr w:rsidR="007C7DE8" w:rsidRPr="003277F0" w:rsidTr="002F1789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 w:rsidR="006345FC">
              <w:rPr>
                <w:szCs w:val="24"/>
              </w:rPr>
              <w:t>Name</w:t>
            </w:r>
          </w:p>
        </w:tc>
        <w:tc>
          <w:tcPr>
            <w:tcW w:w="3537" w:type="dxa"/>
            <w:vAlign w:val="bottom"/>
          </w:tcPr>
          <w:p w:rsidR="007C7DE8" w:rsidRPr="003277F0" w:rsidRDefault="0092599A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515" w:type="dxa"/>
            <w:vAlign w:val="bottom"/>
          </w:tcPr>
          <w:p w:rsidR="007C7DE8" w:rsidRPr="003277F0" w:rsidRDefault="0092599A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E8" w:rsidRPr="003277F0" w:rsidTr="002F1789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537" w:type="dxa"/>
            <w:vAlign w:val="bottom"/>
          </w:tcPr>
          <w:p w:rsidR="007C7DE8" w:rsidRPr="003277F0" w:rsidRDefault="0092599A" w:rsidP="0092599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515" w:type="dxa"/>
            <w:vAlign w:val="bottom"/>
          </w:tcPr>
          <w:p w:rsidR="007C7DE8" w:rsidRPr="003277F0" w:rsidRDefault="0092599A" w:rsidP="0092599A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684" w:rsidRPr="003277F0" w:rsidRDefault="00B33684" w:rsidP="005B0724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340"/>
        <w:gridCol w:w="2790"/>
        <w:gridCol w:w="2250"/>
      </w:tblGrid>
      <w:tr w:rsidR="007C7DE8" w:rsidRPr="003277F0" w:rsidTr="0009787B">
        <w:trPr>
          <w:trHeight w:val="360"/>
        </w:trPr>
        <w:tc>
          <w:tcPr>
            <w:tcW w:w="10795" w:type="dxa"/>
            <w:gridSpan w:val="4"/>
            <w:shd w:val="clear" w:color="auto" w:fill="000000" w:themeFill="text1"/>
          </w:tcPr>
          <w:p w:rsidR="007C7DE8" w:rsidRPr="00B16CCC" w:rsidRDefault="007C7DE8" w:rsidP="005B0724">
            <w:pPr>
              <w:rPr>
                <w:color w:val="FFFFFF" w:themeColor="background1"/>
                <w:sz w:val="28"/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 xml:space="preserve">Section 2. Project Information </w:t>
            </w:r>
          </w:p>
        </w:tc>
      </w:tr>
      <w:tr w:rsidR="007C7DE8" w:rsidRPr="003277F0" w:rsidTr="002F1789">
        <w:trPr>
          <w:trHeight w:val="432"/>
        </w:trPr>
        <w:tc>
          <w:tcPr>
            <w:tcW w:w="3415" w:type="dxa"/>
            <w:shd w:val="clear" w:color="auto" w:fill="E7E6E6" w:themeFill="background2"/>
          </w:tcPr>
          <w:p w:rsidR="007C7DE8" w:rsidRPr="003277F0" w:rsidRDefault="000A32C6" w:rsidP="005B0724">
            <w:pPr>
              <w:rPr>
                <w:szCs w:val="24"/>
              </w:rPr>
            </w:pPr>
            <w:r>
              <w:rPr>
                <w:szCs w:val="24"/>
              </w:rPr>
              <w:t>Project Name/R</w:t>
            </w:r>
            <w:r w:rsidR="007C7DE8" w:rsidRPr="003277F0">
              <w:rPr>
                <w:szCs w:val="24"/>
              </w:rPr>
              <w:t>oad Name</w:t>
            </w:r>
          </w:p>
        </w:tc>
        <w:tc>
          <w:tcPr>
            <w:tcW w:w="7380" w:type="dxa"/>
            <w:gridSpan w:val="3"/>
            <w:vAlign w:val="center"/>
          </w:tcPr>
          <w:p w:rsidR="007C7DE8" w:rsidRPr="003277F0" w:rsidRDefault="0092599A" w:rsidP="002842A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E8" w:rsidRPr="003277F0" w:rsidTr="002F1789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Project Limits</w:t>
            </w:r>
          </w:p>
          <w:p w:rsidR="007C7DE8" w:rsidRPr="003277F0" w:rsidRDefault="0092599A" w:rsidP="005B0724">
            <w:pPr>
              <w:rPr>
                <w:szCs w:val="24"/>
              </w:rPr>
            </w:pPr>
            <w:r>
              <w:rPr>
                <w:szCs w:val="24"/>
              </w:rPr>
              <w:t>(e</w:t>
            </w:r>
            <w:r w:rsidR="007C7DE8" w:rsidRPr="003277F0">
              <w:rPr>
                <w:szCs w:val="24"/>
              </w:rPr>
              <w:t>.</w:t>
            </w:r>
            <w:r>
              <w:rPr>
                <w:szCs w:val="24"/>
              </w:rPr>
              <w:t>g.</w:t>
            </w:r>
            <w:r w:rsidR="007C7DE8" w:rsidRPr="003277F0">
              <w:rPr>
                <w:szCs w:val="24"/>
              </w:rPr>
              <w:t xml:space="preserve"> Napier</w:t>
            </w:r>
            <w:r>
              <w:rPr>
                <w:szCs w:val="24"/>
              </w:rPr>
              <w:t xml:space="preserve"> Ave.</w:t>
            </w:r>
            <w:r w:rsidR="007C7DE8" w:rsidRPr="003277F0">
              <w:rPr>
                <w:szCs w:val="24"/>
              </w:rPr>
              <w:t xml:space="preserve"> to Britain</w:t>
            </w:r>
            <w:r>
              <w:rPr>
                <w:szCs w:val="24"/>
              </w:rPr>
              <w:t xml:space="preserve"> Ave.</w:t>
            </w:r>
            <w:r w:rsidR="007C7DE8" w:rsidRPr="003277F0">
              <w:rPr>
                <w:szCs w:val="24"/>
              </w:rPr>
              <w:t>)</w:t>
            </w:r>
          </w:p>
        </w:tc>
        <w:tc>
          <w:tcPr>
            <w:tcW w:w="7380" w:type="dxa"/>
            <w:gridSpan w:val="3"/>
          </w:tcPr>
          <w:p w:rsidR="007C7DE8" w:rsidRPr="003277F0" w:rsidRDefault="002842AF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7C7DE8" w:rsidRPr="003277F0" w:rsidRDefault="007C7DE8" w:rsidP="0092599A">
            <w:pPr>
              <w:rPr>
                <w:szCs w:val="24"/>
              </w:rPr>
            </w:pPr>
          </w:p>
        </w:tc>
      </w:tr>
      <w:tr w:rsidR="007C7DE8" w:rsidRPr="003277F0" w:rsidTr="002F1789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Project Length (nearest hundredth of a mile)</w:t>
            </w:r>
          </w:p>
        </w:tc>
        <w:tc>
          <w:tcPr>
            <w:tcW w:w="2340" w:type="dxa"/>
            <w:vAlign w:val="center"/>
          </w:tcPr>
          <w:p w:rsidR="007C7DE8" w:rsidRPr="003277F0" w:rsidRDefault="002842AF" w:rsidP="0092599A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007C7DE8" w:rsidRPr="003277F0" w:rsidRDefault="0092599A" w:rsidP="002F1789">
            <w:pPr>
              <w:rPr>
                <w:szCs w:val="24"/>
              </w:rPr>
            </w:pPr>
            <w:r>
              <w:rPr>
                <w:szCs w:val="24"/>
              </w:rPr>
              <w:t>Proposed Year of F</w:t>
            </w:r>
            <w:r w:rsidR="007C7DE8" w:rsidRPr="003277F0">
              <w:rPr>
                <w:szCs w:val="24"/>
              </w:rPr>
              <w:t>unding</w:t>
            </w:r>
          </w:p>
        </w:tc>
        <w:tc>
          <w:tcPr>
            <w:tcW w:w="2250" w:type="dxa"/>
            <w:vAlign w:val="center"/>
          </w:tcPr>
          <w:p w:rsidR="007C7DE8" w:rsidRPr="003277F0" w:rsidRDefault="000A32C6" w:rsidP="005B0724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E8" w:rsidRPr="003277F0" w:rsidTr="002F1789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Primary Work Type</w:t>
            </w:r>
          </w:p>
        </w:tc>
        <w:tc>
          <w:tcPr>
            <w:tcW w:w="7380" w:type="dxa"/>
            <w:gridSpan w:val="3"/>
            <w:vAlign w:val="center"/>
          </w:tcPr>
          <w:p w:rsidR="007C7DE8" w:rsidRPr="00C6719E" w:rsidRDefault="00C934A3" w:rsidP="00C6719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518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Reconstruct </w:t>
            </w:r>
            <w:sdt>
              <w:sdtPr>
                <w:rPr>
                  <w:szCs w:val="24"/>
                </w:rPr>
                <w:id w:val="5269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Restore &amp; Rehabilitate </w:t>
            </w:r>
            <w:sdt>
              <w:sdtPr>
                <w:rPr>
                  <w:szCs w:val="24"/>
                </w:rPr>
                <w:id w:val="20824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Roadside Facility</w:t>
            </w:r>
          </w:p>
          <w:p w:rsidR="00C6719E" w:rsidRPr="00C6719E" w:rsidRDefault="00C934A3" w:rsidP="00C6719E">
            <w:pPr>
              <w:rPr>
                <w:sz w:val="22"/>
                <w:szCs w:val="24"/>
              </w:rPr>
            </w:pPr>
            <w:sdt>
              <w:sdtPr>
                <w:rPr>
                  <w:szCs w:val="24"/>
                </w:rPr>
                <w:id w:val="-15048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Resurface</w:t>
            </w:r>
            <w:r w:rsidR="00C6719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3190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Traffic Operations/Safety </w:t>
            </w:r>
            <w:sdt>
              <w:sdtPr>
                <w:rPr>
                  <w:szCs w:val="24"/>
                </w:rPr>
                <w:id w:val="-1206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9E"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719E" w:rsidRPr="00C6719E">
              <w:rPr>
                <w:szCs w:val="24"/>
              </w:rPr>
              <w:t xml:space="preserve"> Other (explain below)</w:t>
            </w:r>
          </w:p>
        </w:tc>
      </w:tr>
      <w:tr w:rsidR="007C7DE8" w:rsidRPr="003277F0" w:rsidTr="002F1789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Project Description</w:t>
            </w:r>
          </w:p>
          <w:p w:rsidR="007C7DE8" w:rsidRPr="003277F0" w:rsidRDefault="000A32C6" w:rsidP="002F1789">
            <w:pPr>
              <w:rPr>
                <w:szCs w:val="24"/>
              </w:rPr>
            </w:pPr>
            <w:r>
              <w:rPr>
                <w:szCs w:val="24"/>
              </w:rPr>
              <w:t>(Please p</w:t>
            </w:r>
            <w:r w:rsidR="007C7DE8" w:rsidRPr="003277F0">
              <w:rPr>
                <w:szCs w:val="24"/>
              </w:rPr>
              <w:t>rovide major work items including sidewalks, utility work, ADA upgrades etc.)</w:t>
            </w:r>
          </w:p>
        </w:tc>
        <w:tc>
          <w:tcPr>
            <w:tcW w:w="7380" w:type="dxa"/>
            <w:gridSpan w:val="3"/>
          </w:tcPr>
          <w:p w:rsidR="007C7DE8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2F1789" w:rsidRPr="003277F0" w:rsidTr="002F1789">
        <w:trPr>
          <w:trHeight w:val="701"/>
        </w:trPr>
        <w:tc>
          <w:tcPr>
            <w:tcW w:w="3415" w:type="dxa"/>
            <w:shd w:val="clear" w:color="auto" w:fill="E7E6E6" w:themeFill="background2"/>
            <w:vAlign w:val="center"/>
          </w:tcPr>
          <w:p w:rsidR="002F1789" w:rsidRPr="003277F0" w:rsidRDefault="002C47DC" w:rsidP="002C47DC">
            <w:pPr>
              <w:rPr>
                <w:szCs w:val="24"/>
              </w:rPr>
            </w:pPr>
            <w:r>
              <w:rPr>
                <w:szCs w:val="24"/>
              </w:rPr>
              <w:t>Was t</w:t>
            </w:r>
            <w:r w:rsidR="002F1789">
              <w:rPr>
                <w:szCs w:val="24"/>
              </w:rPr>
              <w:t>his project awarded funding for the 2017-2020 TIP</w:t>
            </w:r>
            <w:r>
              <w:rPr>
                <w:szCs w:val="24"/>
              </w:rPr>
              <w:t>,</w:t>
            </w:r>
            <w:r w:rsidR="002F1789">
              <w:rPr>
                <w:szCs w:val="24"/>
              </w:rPr>
              <w:t xml:space="preserve"> but </w:t>
            </w:r>
            <w:r>
              <w:rPr>
                <w:szCs w:val="24"/>
              </w:rPr>
              <w:t xml:space="preserve">was </w:t>
            </w:r>
            <w:r w:rsidR="002F1789">
              <w:rPr>
                <w:szCs w:val="24"/>
              </w:rPr>
              <w:t xml:space="preserve">either canceled or failed to be obligated </w:t>
            </w:r>
          </w:p>
        </w:tc>
        <w:tc>
          <w:tcPr>
            <w:tcW w:w="7380" w:type="dxa"/>
            <w:gridSpan w:val="3"/>
          </w:tcPr>
          <w:p w:rsidR="002F1789" w:rsidRDefault="002F1789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  <w:r>
              <w:rPr>
                <w:szCs w:val="24"/>
              </w:rPr>
              <w:t xml:space="preserve"> If yes, please explain:</w:t>
            </w:r>
          </w:p>
          <w:p w:rsidR="002F1789" w:rsidRDefault="002F1789" w:rsidP="005B0724">
            <w:pPr>
              <w:rPr>
                <w:szCs w:val="24"/>
              </w:rPr>
            </w:pPr>
          </w:p>
          <w:p w:rsidR="002F1789" w:rsidRDefault="002F1789" w:rsidP="005B0724">
            <w:pPr>
              <w:rPr>
                <w:szCs w:val="24"/>
              </w:rPr>
            </w:pPr>
          </w:p>
          <w:p w:rsidR="002F1789" w:rsidRPr="002F1789" w:rsidRDefault="002F1789" w:rsidP="005B0724">
            <w:pPr>
              <w:rPr>
                <w:szCs w:val="24"/>
              </w:rPr>
            </w:pPr>
          </w:p>
        </w:tc>
      </w:tr>
    </w:tbl>
    <w:p w:rsidR="007C7DE8" w:rsidRPr="003277F0" w:rsidRDefault="007C7DE8" w:rsidP="005B0724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7C7DE8" w:rsidRPr="003277F0" w:rsidTr="0009787B">
        <w:trPr>
          <w:trHeight w:val="432"/>
        </w:trPr>
        <w:tc>
          <w:tcPr>
            <w:tcW w:w="10795" w:type="dxa"/>
            <w:gridSpan w:val="2"/>
            <w:shd w:val="clear" w:color="auto" w:fill="000000" w:themeFill="text1"/>
          </w:tcPr>
          <w:p w:rsidR="007C7DE8" w:rsidRPr="00B16CCC" w:rsidRDefault="007C7DE8" w:rsidP="005B0724">
            <w:pPr>
              <w:rPr>
                <w:sz w:val="28"/>
                <w:szCs w:val="24"/>
              </w:rPr>
            </w:pPr>
            <w:r w:rsidRPr="00B16CCC">
              <w:rPr>
                <w:sz w:val="28"/>
                <w:szCs w:val="24"/>
              </w:rPr>
              <w:t>Section 3. Project Funding</w:t>
            </w:r>
          </w:p>
        </w:tc>
      </w:tr>
      <w:tr w:rsidR="007C7DE8" w:rsidRPr="003277F0" w:rsidTr="002F1789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Federal </w:t>
            </w:r>
            <w:r w:rsidR="000A32C6">
              <w:rPr>
                <w:szCs w:val="24"/>
              </w:rPr>
              <w:t>Funding R</w:t>
            </w:r>
            <w:r w:rsidR="005B0724">
              <w:rPr>
                <w:szCs w:val="24"/>
              </w:rPr>
              <w:t xml:space="preserve">equested </w:t>
            </w:r>
          </w:p>
        </w:tc>
        <w:tc>
          <w:tcPr>
            <w:tcW w:w="5580" w:type="dxa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 w:rsidR="002842AF">
              <w:rPr>
                <w:szCs w:val="24"/>
              </w:rPr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</w:p>
        </w:tc>
      </w:tr>
      <w:tr w:rsidR="007C7DE8" w:rsidRPr="003277F0" w:rsidTr="002F1789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Local Match</w:t>
            </w:r>
            <w:r w:rsidR="005B0724">
              <w:rPr>
                <w:szCs w:val="24"/>
              </w:rPr>
              <w:t xml:space="preserve"> (18.15% </w:t>
            </w:r>
            <w:r w:rsidR="004F6F9F">
              <w:rPr>
                <w:szCs w:val="24"/>
              </w:rPr>
              <w:t>minimum</w:t>
            </w:r>
            <w:r w:rsidR="005B0724">
              <w:rPr>
                <w:szCs w:val="24"/>
              </w:rPr>
              <w:t>)</w:t>
            </w:r>
          </w:p>
        </w:tc>
        <w:tc>
          <w:tcPr>
            <w:tcW w:w="5580" w:type="dxa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 w:rsidR="002842AF">
              <w:rPr>
                <w:szCs w:val="24"/>
              </w:rPr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</w:p>
        </w:tc>
      </w:tr>
      <w:tr w:rsidR="007C7DE8" w:rsidRPr="003277F0" w:rsidTr="002F1789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7C7DE8" w:rsidRPr="003277F0" w:rsidRDefault="007C7DE8" w:rsidP="002F1789">
            <w:pPr>
              <w:rPr>
                <w:szCs w:val="24"/>
              </w:rPr>
            </w:pPr>
            <w:r w:rsidRPr="003277F0">
              <w:rPr>
                <w:szCs w:val="24"/>
              </w:rPr>
              <w:t>Total</w:t>
            </w:r>
          </w:p>
        </w:tc>
        <w:tc>
          <w:tcPr>
            <w:tcW w:w="5580" w:type="dxa"/>
          </w:tcPr>
          <w:p w:rsidR="007C7DE8" w:rsidRPr="003277F0" w:rsidRDefault="003277F0" w:rsidP="005B0724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2842AF">
              <w:rPr>
                <w:szCs w:val="24"/>
              </w:rPr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</w:p>
        </w:tc>
      </w:tr>
      <w:tr w:rsidR="00037FFE" w:rsidRPr="003277F0" w:rsidTr="002F1789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037FFE" w:rsidRPr="003277F0" w:rsidRDefault="00037FFE" w:rsidP="002F1789">
            <w:pPr>
              <w:rPr>
                <w:szCs w:val="24"/>
              </w:rPr>
            </w:pPr>
            <w:r>
              <w:rPr>
                <w:szCs w:val="24"/>
              </w:rPr>
              <w:t>Local Match Percentage (local match/total cost)</w:t>
            </w:r>
          </w:p>
        </w:tc>
        <w:tc>
          <w:tcPr>
            <w:tcW w:w="5580" w:type="dxa"/>
          </w:tcPr>
          <w:p w:rsidR="00037FFE" w:rsidRDefault="00037FFE" w:rsidP="005B0724">
            <w:pPr>
              <w:rPr>
                <w:szCs w:val="24"/>
              </w:rPr>
            </w:pPr>
          </w:p>
        </w:tc>
      </w:tr>
      <w:tr w:rsidR="007C7DE8" w:rsidRPr="003277F0" w:rsidTr="002F1789">
        <w:trPr>
          <w:trHeight w:val="432"/>
        </w:trPr>
        <w:tc>
          <w:tcPr>
            <w:tcW w:w="5215" w:type="dxa"/>
            <w:shd w:val="clear" w:color="auto" w:fill="E7E6E6" w:themeFill="background2"/>
          </w:tcPr>
          <w:p w:rsidR="007C7DE8" w:rsidRPr="003277F0" w:rsidRDefault="007C7DE8" w:rsidP="00A12F04">
            <w:pPr>
              <w:tabs>
                <w:tab w:val="left" w:pos="5685"/>
              </w:tabs>
              <w:rPr>
                <w:szCs w:val="24"/>
              </w:rPr>
            </w:pPr>
            <w:r w:rsidRPr="003277F0">
              <w:rPr>
                <w:szCs w:val="24"/>
              </w:rPr>
              <w:t xml:space="preserve">Does your agency have the financial capacity to Advance Construct </w:t>
            </w:r>
            <w:r w:rsidR="002C47DC">
              <w:rPr>
                <w:szCs w:val="24"/>
              </w:rPr>
              <w:t xml:space="preserve">(AC) </w:t>
            </w:r>
            <w:r w:rsidRPr="003277F0">
              <w:rPr>
                <w:szCs w:val="24"/>
              </w:rPr>
              <w:t>all or par</w:t>
            </w:r>
            <w:r w:rsidR="002C47DC">
              <w:rPr>
                <w:szCs w:val="24"/>
              </w:rPr>
              <w:t xml:space="preserve">t of this project if </w:t>
            </w:r>
            <w:r w:rsidR="00C934A3">
              <w:rPr>
                <w:szCs w:val="24"/>
              </w:rPr>
              <w:t>necessary?</w:t>
            </w:r>
            <w:r w:rsidR="00A12F04"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t>If yes, what is the maximum dollar amount your agency is willing to Advance Construct (AC)?</w:t>
            </w:r>
          </w:p>
        </w:tc>
        <w:tc>
          <w:tcPr>
            <w:tcW w:w="5580" w:type="dxa"/>
          </w:tcPr>
          <w:p w:rsidR="007C7DE8" w:rsidRPr="003277F0" w:rsidRDefault="00C934A3" w:rsidP="005B0724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648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DE8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C7DE8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6364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DE8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C7DE8" w:rsidRPr="003277F0">
              <w:rPr>
                <w:szCs w:val="24"/>
              </w:rPr>
              <w:t xml:space="preserve"> No</w:t>
            </w:r>
          </w:p>
          <w:p w:rsidR="0009787B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Maximum Dollar Amount you can AC? </w:t>
            </w:r>
          </w:p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 w:rsidR="002842AF">
              <w:rPr>
                <w:szCs w:val="24"/>
              </w:rPr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</w:p>
        </w:tc>
      </w:tr>
    </w:tbl>
    <w:p w:rsidR="007244D5" w:rsidRDefault="007244D5" w:rsidP="005B0724">
      <w:pPr>
        <w:rPr>
          <w:sz w:val="28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955"/>
        <w:gridCol w:w="6845"/>
      </w:tblGrid>
      <w:tr w:rsidR="0009787B" w:rsidRPr="003277F0" w:rsidTr="002F1789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09787B" w:rsidRPr="003277F0" w:rsidRDefault="007244D5" w:rsidP="00321CEF">
            <w:pPr>
              <w:rPr>
                <w:szCs w:val="24"/>
              </w:rPr>
            </w:pPr>
            <w:r>
              <w:rPr>
                <w:sz w:val="28"/>
                <w:szCs w:val="24"/>
              </w:rPr>
              <w:lastRenderedPageBreak/>
              <w:br w:type="page"/>
            </w:r>
            <w:r w:rsidR="00C6719E">
              <w:rPr>
                <w:sz w:val="28"/>
                <w:szCs w:val="24"/>
              </w:rPr>
              <w:br w:type="page"/>
              <w:t>Section 4</w:t>
            </w:r>
            <w:r w:rsidR="0009787B">
              <w:rPr>
                <w:sz w:val="28"/>
                <w:szCs w:val="24"/>
              </w:rPr>
              <w:t xml:space="preserve">. </w:t>
            </w:r>
            <w:r w:rsidR="0009787B" w:rsidRPr="00B16CCC">
              <w:rPr>
                <w:sz w:val="28"/>
                <w:szCs w:val="24"/>
              </w:rPr>
              <w:t>System Preservation</w:t>
            </w:r>
          </w:p>
        </w:tc>
      </w:tr>
      <w:tr w:rsidR="0009787B" w:rsidRPr="003277F0" w:rsidTr="00321CEF">
        <w:trPr>
          <w:trHeight w:val="432"/>
        </w:trPr>
        <w:tc>
          <w:tcPr>
            <w:tcW w:w="3955" w:type="dxa"/>
            <w:shd w:val="clear" w:color="auto" w:fill="E7E6E6" w:themeFill="background2"/>
            <w:vAlign w:val="center"/>
          </w:tcPr>
          <w:p w:rsidR="0009787B" w:rsidRPr="003277F0" w:rsidRDefault="00321CEF" w:rsidP="00321CEF">
            <w:pPr>
              <w:rPr>
                <w:szCs w:val="24"/>
              </w:rPr>
            </w:pPr>
            <w:r>
              <w:rPr>
                <w:szCs w:val="24"/>
              </w:rPr>
              <w:t xml:space="preserve">2018 </w:t>
            </w:r>
            <w:r w:rsidR="0009787B" w:rsidRPr="003277F0">
              <w:rPr>
                <w:szCs w:val="24"/>
              </w:rPr>
              <w:t xml:space="preserve">PASER rating </w:t>
            </w:r>
          </w:p>
        </w:tc>
        <w:tc>
          <w:tcPr>
            <w:tcW w:w="6845" w:type="dxa"/>
            <w:vAlign w:val="center"/>
          </w:tcPr>
          <w:p w:rsidR="0009787B" w:rsidRPr="003277F0" w:rsidRDefault="0009787B" w:rsidP="00321CE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9787B" w:rsidRPr="003277F0" w:rsidTr="00321CEF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09787B" w:rsidRPr="003277F0" w:rsidRDefault="002C47DC" w:rsidP="00321CEF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09787B" w:rsidRPr="003277F0">
              <w:rPr>
                <w:szCs w:val="24"/>
              </w:rPr>
              <w:t>urrent state of drainage</w:t>
            </w:r>
          </w:p>
        </w:tc>
        <w:tc>
          <w:tcPr>
            <w:tcW w:w="6845" w:type="dxa"/>
          </w:tcPr>
          <w:p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934A3">
              <w:rPr>
                <w:rFonts w:eastAsia="Times New Roman" w:cs="Tahoma"/>
                <w:color w:val="000000"/>
                <w:szCs w:val="24"/>
              </w:rPr>
            </w:r>
            <w:r w:rsidR="00C934A3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Adequate</w:t>
            </w:r>
          </w:p>
          <w:p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934A3">
              <w:rPr>
                <w:rFonts w:eastAsia="Times New Roman" w:cs="Tahoma"/>
                <w:color w:val="000000"/>
                <w:szCs w:val="24"/>
              </w:rPr>
            </w:r>
            <w:r w:rsidR="00C934A3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Minor and tolerable drainage problems</w:t>
            </w:r>
          </w:p>
          <w:p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934A3">
              <w:rPr>
                <w:rFonts w:eastAsia="Times New Roman" w:cs="Tahoma"/>
                <w:color w:val="000000"/>
                <w:szCs w:val="24"/>
              </w:rPr>
            </w:r>
            <w:r w:rsidR="00C934A3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Occasional drainage problems with some maintenance required</w:t>
            </w:r>
          </w:p>
          <w:p w:rsidR="0009787B" w:rsidRPr="003277F0" w:rsidRDefault="0009787B" w:rsidP="00321CEF">
            <w:pPr>
              <w:rPr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 w:rsidR="00C934A3">
              <w:rPr>
                <w:rFonts w:eastAsia="Times New Roman" w:cs="Tahoma"/>
                <w:color w:val="000000"/>
                <w:szCs w:val="24"/>
              </w:rPr>
            </w:r>
            <w:r w:rsidR="00C934A3"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Inadequate drainage, frequent flooding, excessive maintenance required</w:t>
            </w:r>
          </w:p>
        </w:tc>
      </w:tr>
      <w:tr w:rsidR="0009787B" w:rsidRPr="003277F0" w:rsidTr="00321CEF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09787B" w:rsidRPr="003277F0" w:rsidRDefault="002C47DC" w:rsidP="00321CEF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="0009787B" w:rsidRPr="003277F0">
              <w:rPr>
                <w:szCs w:val="24"/>
              </w:rPr>
              <w:t>xpected increase in Remaining Service life</w:t>
            </w:r>
            <w:r w:rsidR="0009787B">
              <w:rPr>
                <w:szCs w:val="24"/>
              </w:rPr>
              <w:t xml:space="preserve"> (RSL)</w:t>
            </w:r>
          </w:p>
        </w:tc>
        <w:tc>
          <w:tcPr>
            <w:tcW w:w="6845" w:type="dxa"/>
          </w:tcPr>
          <w:p w:rsidR="0009787B" w:rsidRPr="003277F0" w:rsidRDefault="0009787B" w:rsidP="00321CE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0-3 years     </w:t>
            </w:r>
            <w:r w:rsidRPr="003277F0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4-6     </w:t>
            </w:r>
            <w:r w:rsidRPr="003277F0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7-9  </w:t>
            </w:r>
            <w:r w:rsidRPr="003277F0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10-14  </w:t>
            </w:r>
            <w:r w:rsidRPr="003277F0"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15-20</w:t>
            </w:r>
          </w:p>
          <w:p w:rsidR="0009787B" w:rsidRPr="003277F0" w:rsidRDefault="0009787B" w:rsidP="00321CEF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szCs w:val="24"/>
              </w:rPr>
              <w:t xml:space="preserve">Use MDOT’s </w:t>
            </w:r>
            <w:hyperlink r:id="rId6" w:history="1">
              <w:r w:rsidRPr="00C6719E">
                <w:rPr>
                  <w:rStyle w:val="Hyperlink"/>
                  <w:i/>
                  <w:szCs w:val="24"/>
                </w:rPr>
                <w:t>Guidelines for Geometrics on Local Projects</w:t>
              </w:r>
            </w:hyperlink>
          </w:p>
        </w:tc>
      </w:tr>
      <w:tr w:rsidR="0009787B" w:rsidRPr="003277F0" w:rsidTr="00321CEF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09787B" w:rsidRPr="003277F0" w:rsidRDefault="00971D83" w:rsidP="00321CEF">
            <w:p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="0009787B">
              <w:rPr>
                <w:szCs w:val="24"/>
              </w:rPr>
              <w:t xml:space="preserve">MDOT </w:t>
            </w:r>
            <w:r w:rsidR="0009787B" w:rsidRPr="003277F0">
              <w:rPr>
                <w:szCs w:val="24"/>
              </w:rPr>
              <w:t>guidelines does the project conform to?</w:t>
            </w:r>
          </w:p>
        </w:tc>
        <w:tc>
          <w:tcPr>
            <w:tcW w:w="6845" w:type="dxa"/>
          </w:tcPr>
          <w:p w:rsidR="0009787B" w:rsidRPr="003277F0" w:rsidRDefault="00C934A3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620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 xml:space="preserve"> Reconstruction (4R) </w:t>
            </w:r>
          </w:p>
          <w:p w:rsidR="0009787B" w:rsidRPr="003277F0" w:rsidRDefault="00C934A3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855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 xml:space="preserve"> Resurfacing, restoration, and Rehabilitation (3R)</w:t>
            </w:r>
          </w:p>
          <w:p w:rsidR="0009787B" w:rsidRPr="003277F0" w:rsidRDefault="00C934A3" w:rsidP="00321C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68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7B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787B" w:rsidRPr="003277F0">
              <w:rPr>
                <w:szCs w:val="24"/>
              </w:rPr>
              <w:t>Preventative Maintenance (PM)</w:t>
            </w:r>
          </w:p>
        </w:tc>
      </w:tr>
    </w:tbl>
    <w:p w:rsidR="00B16CCC" w:rsidRDefault="00B16CCC" w:rsidP="005B0724">
      <w:pPr>
        <w:rPr>
          <w:sz w:val="28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852"/>
        <w:gridCol w:w="1847"/>
        <w:gridCol w:w="2699"/>
        <w:gridCol w:w="2699"/>
      </w:tblGrid>
      <w:tr w:rsidR="007C7DE8" w:rsidRPr="00B16CCC" w:rsidTr="003A72FC">
        <w:trPr>
          <w:trHeight w:val="432"/>
        </w:trPr>
        <w:tc>
          <w:tcPr>
            <w:tcW w:w="10795" w:type="dxa"/>
            <w:gridSpan w:val="5"/>
            <w:shd w:val="clear" w:color="auto" w:fill="000000" w:themeFill="text1"/>
          </w:tcPr>
          <w:p w:rsidR="007C7DE8" w:rsidRPr="00B16CCC" w:rsidRDefault="00C6719E" w:rsidP="005B07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Section 5</w:t>
            </w:r>
            <w:r w:rsidR="007C7DE8" w:rsidRPr="00B16CCC">
              <w:rPr>
                <w:sz w:val="28"/>
                <w:szCs w:val="24"/>
              </w:rPr>
              <w:t>. Safety</w:t>
            </w:r>
          </w:p>
        </w:tc>
      </w:tr>
      <w:tr w:rsidR="007C7DE8" w:rsidRPr="003277F0" w:rsidTr="003A72FC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:rsidR="002C47DC" w:rsidRDefault="007C7DE8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>Please list the number and severity of crashes within the proposed</w:t>
            </w:r>
            <w:r w:rsidR="002C47DC">
              <w:rPr>
                <w:szCs w:val="24"/>
              </w:rPr>
              <w:t xml:space="preserve"> project</w:t>
            </w:r>
            <w:r w:rsidRPr="003277F0">
              <w:rPr>
                <w:szCs w:val="24"/>
              </w:rPr>
              <w:t xml:space="preserve"> limits over the last 5 yrs. </w:t>
            </w:r>
          </w:p>
          <w:p w:rsidR="007C7DE8" w:rsidRPr="003277F0" w:rsidRDefault="007C7DE8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>(2013-2017</w:t>
            </w:r>
            <w:r w:rsidR="002C47DC">
              <w:rPr>
                <w:szCs w:val="24"/>
              </w:rPr>
              <w:t>)</w:t>
            </w:r>
            <w:r w:rsidR="00971D83">
              <w:rPr>
                <w:szCs w:val="24"/>
              </w:rPr>
              <w:t xml:space="preserve">    </w:t>
            </w:r>
            <w:r w:rsidR="00C6719E">
              <w:rPr>
                <w:szCs w:val="24"/>
              </w:rPr>
              <w:t xml:space="preserve">(see </w:t>
            </w:r>
            <w:hyperlink r:id="rId7" w:history="1">
              <w:r w:rsidR="00C6719E" w:rsidRPr="00C6719E">
                <w:rPr>
                  <w:rStyle w:val="Hyperlink"/>
                  <w:szCs w:val="24"/>
                </w:rPr>
                <w:t>Michigan Crash Facts</w:t>
              </w:r>
            </w:hyperlink>
            <w:r w:rsidR="00C6719E">
              <w:rPr>
                <w:szCs w:val="24"/>
              </w:rPr>
              <w:t xml:space="preserve"> for crash data)</w:t>
            </w:r>
          </w:p>
        </w:tc>
      </w:tr>
      <w:tr w:rsidR="007C7DE8" w:rsidRPr="003277F0" w:rsidTr="00A12F04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Total Crashes</w:t>
            </w:r>
          </w:p>
        </w:tc>
        <w:tc>
          <w:tcPr>
            <w:tcW w:w="2699" w:type="dxa"/>
            <w:gridSpan w:val="2"/>
            <w:vAlign w:val="center"/>
          </w:tcPr>
          <w:p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Pedestrian &amp; Bicycle </w:t>
            </w:r>
            <w:r w:rsidR="005B0724">
              <w:rPr>
                <w:szCs w:val="24"/>
              </w:rPr>
              <w:t>C</w:t>
            </w:r>
            <w:r w:rsidRPr="003277F0">
              <w:rPr>
                <w:szCs w:val="24"/>
              </w:rPr>
              <w:t>rashes</w:t>
            </w:r>
          </w:p>
        </w:tc>
        <w:tc>
          <w:tcPr>
            <w:tcW w:w="2699" w:type="dxa"/>
            <w:vAlign w:val="center"/>
          </w:tcPr>
          <w:p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7C7DE8" w:rsidRPr="003277F0" w:rsidTr="00A12F04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Fatalities</w:t>
            </w:r>
          </w:p>
        </w:tc>
        <w:tc>
          <w:tcPr>
            <w:tcW w:w="2699" w:type="dxa"/>
            <w:gridSpan w:val="2"/>
            <w:vAlign w:val="center"/>
          </w:tcPr>
          <w:p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Serious Injuries</w:t>
            </w:r>
          </w:p>
        </w:tc>
        <w:tc>
          <w:tcPr>
            <w:tcW w:w="2699" w:type="dxa"/>
            <w:vAlign w:val="center"/>
          </w:tcPr>
          <w:p w:rsidR="007C7DE8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7C7DE8" w:rsidRPr="003277F0" w:rsidTr="003A72FC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:rsidR="007C7DE8" w:rsidRPr="003277F0" w:rsidRDefault="007C7DE8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Using the </w:t>
            </w:r>
            <w:r w:rsidR="002C47DC">
              <w:rPr>
                <w:szCs w:val="24"/>
              </w:rPr>
              <w:t>attached Crash Reduction Factors sheet</w:t>
            </w:r>
            <w:r w:rsidRPr="003277F0">
              <w:rPr>
                <w:szCs w:val="24"/>
              </w:rPr>
              <w:t>, please  check each safety counter measure that will be included in the project</w:t>
            </w:r>
            <w:r w:rsidR="00971D83">
              <w:rPr>
                <w:szCs w:val="24"/>
              </w:rPr>
              <w:t xml:space="preserve">  </w:t>
            </w:r>
          </w:p>
        </w:tc>
      </w:tr>
      <w:tr w:rsidR="007C7DE8" w:rsidRPr="003277F0" w:rsidTr="003A72FC">
        <w:trPr>
          <w:trHeight w:val="432"/>
        </w:trPr>
        <w:tc>
          <w:tcPr>
            <w:tcW w:w="3550" w:type="dxa"/>
            <w:gridSpan w:val="2"/>
            <w:shd w:val="clear" w:color="auto" w:fill="E7E6E6" w:themeFill="background2"/>
          </w:tcPr>
          <w:p w:rsidR="007C7DE8" w:rsidRPr="003277F0" w:rsidRDefault="007C7DE8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Describe any other safety improvements this project will provide</w:t>
            </w:r>
          </w:p>
        </w:tc>
        <w:tc>
          <w:tcPr>
            <w:tcW w:w="7245" w:type="dxa"/>
            <w:gridSpan w:val="3"/>
          </w:tcPr>
          <w:p w:rsidR="007C7DE8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92599A" w:rsidRPr="003277F0" w:rsidRDefault="0092599A" w:rsidP="005B0724">
            <w:pPr>
              <w:rPr>
                <w:szCs w:val="24"/>
              </w:rPr>
            </w:pPr>
          </w:p>
          <w:p w:rsidR="007C7DE8" w:rsidRPr="003277F0" w:rsidRDefault="007C7DE8" w:rsidP="005B0724">
            <w:pPr>
              <w:rPr>
                <w:szCs w:val="24"/>
              </w:rPr>
            </w:pPr>
          </w:p>
          <w:p w:rsidR="007C7DE8" w:rsidRPr="003277F0" w:rsidRDefault="007C7DE8" w:rsidP="005B0724">
            <w:pPr>
              <w:rPr>
                <w:szCs w:val="24"/>
              </w:rPr>
            </w:pPr>
          </w:p>
          <w:p w:rsidR="007C7DE8" w:rsidRPr="003277F0" w:rsidRDefault="007C7DE8" w:rsidP="005B0724">
            <w:pPr>
              <w:rPr>
                <w:szCs w:val="24"/>
              </w:rPr>
            </w:pPr>
          </w:p>
        </w:tc>
      </w:tr>
    </w:tbl>
    <w:p w:rsidR="007B2C0C" w:rsidRPr="003277F0" w:rsidRDefault="007B2C0C" w:rsidP="005B0724">
      <w:pPr>
        <w:rPr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462"/>
        <w:gridCol w:w="1923"/>
        <w:gridCol w:w="4415"/>
      </w:tblGrid>
      <w:tr w:rsidR="007B2C0C" w:rsidRPr="003277F0" w:rsidTr="00C6719E">
        <w:trPr>
          <w:trHeight w:val="432"/>
        </w:trPr>
        <w:tc>
          <w:tcPr>
            <w:tcW w:w="10800" w:type="dxa"/>
            <w:gridSpan w:val="3"/>
            <w:shd w:val="clear" w:color="auto" w:fill="000000" w:themeFill="text1"/>
          </w:tcPr>
          <w:p w:rsidR="007B2C0C" w:rsidRPr="0009787B" w:rsidRDefault="007B2C0C" w:rsidP="00C6719E">
            <w:pPr>
              <w:rPr>
                <w:sz w:val="28"/>
                <w:szCs w:val="28"/>
              </w:rPr>
            </w:pPr>
            <w:r w:rsidRPr="0009787B">
              <w:rPr>
                <w:sz w:val="28"/>
                <w:szCs w:val="28"/>
              </w:rPr>
              <w:t xml:space="preserve">Section </w:t>
            </w:r>
            <w:r w:rsidR="00C6719E">
              <w:rPr>
                <w:sz w:val="28"/>
                <w:szCs w:val="28"/>
              </w:rPr>
              <w:t>6</w:t>
            </w:r>
            <w:r w:rsidRPr="0009787B">
              <w:rPr>
                <w:sz w:val="28"/>
                <w:szCs w:val="28"/>
              </w:rPr>
              <w:t xml:space="preserve">. Complete Streets </w:t>
            </w:r>
          </w:p>
        </w:tc>
      </w:tr>
      <w:tr w:rsidR="007B2C0C" w:rsidRPr="003277F0" w:rsidTr="00C6719E">
        <w:trPr>
          <w:trHeight w:val="432"/>
        </w:trPr>
        <w:tc>
          <w:tcPr>
            <w:tcW w:w="6385" w:type="dxa"/>
            <w:gridSpan w:val="2"/>
            <w:shd w:val="clear" w:color="auto" w:fill="E7E6E6" w:themeFill="background2"/>
          </w:tcPr>
          <w:p w:rsidR="007B2C0C" w:rsidRPr="003277F0" w:rsidRDefault="007B2C0C" w:rsidP="00C6719E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this project meet the </w:t>
            </w:r>
            <w:hyperlink r:id="rId8" w:history="1">
              <w:r w:rsidRPr="00C6719E">
                <w:rPr>
                  <w:rStyle w:val="Hyperlink"/>
                  <w:szCs w:val="24"/>
                </w:rPr>
                <w:t>TwinCATS Complete Streets Policy</w:t>
              </w:r>
            </w:hyperlink>
            <w:r w:rsidRPr="003277F0">
              <w:rPr>
                <w:szCs w:val="24"/>
              </w:rPr>
              <w:t xml:space="preserve">, approved in 2014? </w:t>
            </w:r>
          </w:p>
        </w:tc>
        <w:tc>
          <w:tcPr>
            <w:tcW w:w="4415" w:type="dxa"/>
            <w:vAlign w:val="center"/>
          </w:tcPr>
          <w:p w:rsidR="007B2C0C" w:rsidRPr="003277F0" w:rsidRDefault="007B2C0C" w:rsidP="00352FB9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"/>
            <w:r w:rsidRPr="003277F0">
              <w:rPr>
                <w:szCs w:val="24"/>
              </w:rPr>
              <w:t xml:space="preserve"> Yes     </w:t>
            </w:r>
            <w:r w:rsidRPr="003277F0"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"/>
            <w:r w:rsidRPr="003277F0">
              <w:rPr>
                <w:szCs w:val="24"/>
              </w:rPr>
              <w:t xml:space="preserve"> No</w:t>
            </w:r>
          </w:p>
        </w:tc>
      </w:tr>
      <w:tr w:rsidR="007B2C0C" w:rsidRPr="003277F0" w:rsidTr="00C6719E">
        <w:trPr>
          <w:trHeight w:val="432"/>
        </w:trPr>
        <w:tc>
          <w:tcPr>
            <w:tcW w:w="4462" w:type="dxa"/>
            <w:shd w:val="clear" w:color="auto" w:fill="E7E6E6" w:themeFill="background2"/>
          </w:tcPr>
          <w:p w:rsidR="007B2C0C" w:rsidRPr="003277F0" w:rsidRDefault="007B2C0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If yes, Please explain what pedestrian and/or bicycle improvements are included </w:t>
            </w:r>
          </w:p>
        </w:tc>
        <w:tc>
          <w:tcPr>
            <w:tcW w:w="6338" w:type="dxa"/>
            <w:gridSpan w:val="2"/>
          </w:tcPr>
          <w:p w:rsidR="007B2C0C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7B2C0C" w:rsidRPr="003277F0" w:rsidRDefault="007B2C0C" w:rsidP="005B0724">
            <w:pPr>
              <w:rPr>
                <w:szCs w:val="24"/>
              </w:rPr>
            </w:pPr>
          </w:p>
          <w:p w:rsidR="007B2C0C" w:rsidRPr="003277F0" w:rsidRDefault="007B2C0C" w:rsidP="005B0724">
            <w:pPr>
              <w:rPr>
                <w:szCs w:val="24"/>
              </w:rPr>
            </w:pPr>
          </w:p>
          <w:p w:rsidR="007B2C0C" w:rsidRPr="003277F0" w:rsidRDefault="007B2C0C" w:rsidP="005B0724">
            <w:pPr>
              <w:rPr>
                <w:szCs w:val="24"/>
              </w:rPr>
            </w:pPr>
          </w:p>
        </w:tc>
      </w:tr>
      <w:tr w:rsidR="007B2C0C" w:rsidRPr="003277F0" w:rsidTr="00C6719E">
        <w:trPr>
          <w:trHeight w:val="432"/>
        </w:trPr>
        <w:tc>
          <w:tcPr>
            <w:tcW w:w="4462" w:type="dxa"/>
            <w:shd w:val="clear" w:color="auto" w:fill="E7E6E6" w:themeFill="background2"/>
          </w:tcPr>
          <w:p w:rsidR="007B2C0C" w:rsidRPr="003277F0" w:rsidRDefault="007B2C0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If No, please state the reason why this project should be exempt from the TwinCATS Complete Streets Policy. </w:t>
            </w:r>
          </w:p>
        </w:tc>
        <w:tc>
          <w:tcPr>
            <w:tcW w:w="6338" w:type="dxa"/>
            <w:gridSpan w:val="2"/>
          </w:tcPr>
          <w:p w:rsidR="007B2C0C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7B2C0C" w:rsidRPr="003277F0" w:rsidRDefault="007B2C0C" w:rsidP="005B0724">
            <w:pPr>
              <w:rPr>
                <w:szCs w:val="24"/>
              </w:rPr>
            </w:pPr>
          </w:p>
          <w:p w:rsidR="007B2C0C" w:rsidRPr="003277F0" w:rsidRDefault="007B2C0C" w:rsidP="005B0724">
            <w:pPr>
              <w:rPr>
                <w:szCs w:val="24"/>
              </w:rPr>
            </w:pPr>
          </w:p>
          <w:p w:rsidR="007B2C0C" w:rsidRPr="003277F0" w:rsidRDefault="007B2C0C" w:rsidP="005B0724">
            <w:pPr>
              <w:rPr>
                <w:szCs w:val="24"/>
              </w:rPr>
            </w:pPr>
          </w:p>
        </w:tc>
      </w:tr>
      <w:tr w:rsidR="00B96307" w:rsidRPr="003277F0" w:rsidTr="00C6719E">
        <w:trPr>
          <w:trHeight w:val="432"/>
        </w:trPr>
        <w:tc>
          <w:tcPr>
            <w:tcW w:w="4462" w:type="dxa"/>
            <w:shd w:val="clear" w:color="auto" w:fill="E7E6E6" w:themeFill="background2"/>
          </w:tcPr>
          <w:p w:rsidR="00B96307" w:rsidRPr="003277F0" w:rsidRDefault="00B96307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Does this project connect to an existing pedestrian/bicycle facility or one that is planned to be completed from 2020-2023?</w:t>
            </w:r>
          </w:p>
        </w:tc>
        <w:tc>
          <w:tcPr>
            <w:tcW w:w="6338" w:type="dxa"/>
            <w:gridSpan w:val="2"/>
          </w:tcPr>
          <w:p w:rsidR="00B96307" w:rsidRPr="003277F0" w:rsidRDefault="00B96307" w:rsidP="00352FB9">
            <w:pPr>
              <w:spacing w:before="120"/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2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3"/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3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4"/>
            <w:r w:rsidRPr="003277F0">
              <w:rPr>
                <w:szCs w:val="24"/>
              </w:rPr>
              <w:t>No</w:t>
            </w:r>
          </w:p>
          <w:p w:rsidR="00B96307" w:rsidRPr="00352FB9" w:rsidRDefault="00B96307" w:rsidP="005B0724">
            <w:pPr>
              <w:rPr>
                <w:sz w:val="14"/>
                <w:szCs w:val="24"/>
              </w:rPr>
            </w:pPr>
          </w:p>
          <w:p w:rsidR="00B96307" w:rsidRPr="003277F0" w:rsidRDefault="00B96307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provide a map of the connecting facilities</w:t>
            </w:r>
          </w:p>
        </w:tc>
      </w:tr>
    </w:tbl>
    <w:p w:rsidR="00B16CCC" w:rsidRDefault="00B16CCC" w:rsidP="005B0724">
      <w:pPr>
        <w:rPr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935"/>
        <w:gridCol w:w="4865"/>
      </w:tblGrid>
      <w:tr w:rsidR="00B16CCC" w:rsidTr="00382428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B16CCC" w:rsidRPr="00B16CCC" w:rsidRDefault="00352FB9" w:rsidP="00C6719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Section </w:t>
            </w:r>
            <w:r w:rsidR="00C6719E">
              <w:rPr>
                <w:sz w:val="28"/>
                <w:szCs w:val="24"/>
              </w:rPr>
              <w:t>7</w:t>
            </w:r>
            <w:r w:rsidR="0009787B">
              <w:rPr>
                <w:sz w:val="28"/>
                <w:szCs w:val="24"/>
              </w:rPr>
              <w:t xml:space="preserve">. </w:t>
            </w:r>
            <w:r w:rsidR="00B16CCC" w:rsidRPr="00B16CCC">
              <w:rPr>
                <w:sz w:val="28"/>
                <w:szCs w:val="24"/>
              </w:rPr>
              <w:t>Regional Connectivity</w:t>
            </w:r>
          </w:p>
        </w:tc>
      </w:tr>
      <w:tr w:rsidR="00B16CCC" w:rsidRPr="003277F0" w:rsidTr="00890F5C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:rsidR="00B16CCC" w:rsidRPr="000A32C6" w:rsidRDefault="00B16CCC" w:rsidP="005B0724">
            <w:pPr>
              <w:rPr>
                <w:szCs w:val="24"/>
              </w:rPr>
            </w:pPr>
            <w:r w:rsidRPr="000A32C6">
              <w:rPr>
                <w:rFonts w:cs="Arial"/>
                <w:szCs w:val="24"/>
                <w:shd w:val="clear" w:color="auto" w:fill="E7E6E6" w:themeFill="background2"/>
              </w:rPr>
              <w:t>What is the most current daily traffic count for the limits of this project?</w:t>
            </w:r>
          </w:p>
        </w:tc>
        <w:tc>
          <w:tcPr>
            <w:tcW w:w="4865" w:type="dxa"/>
          </w:tcPr>
          <w:p w:rsidR="00B16CCC" w:rsidRDefault="00B16CCC" w:rsidP="005B0724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4A3">
              <w:fldChar w:fldCharType="separate"/>
            </w:r>
            <w:r>
              <w:fldChar w:fldCharType="end"/>
            </w:r>
            <w:r>
              <w:t xml:space="preserve">Less than 2000 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4A3">
              <w:fldChar w:fldCharType="separate"/>
            </w:r>
            <w:r>
              <w:fldChar w:fldCharType="end"/>
            </w:r>
            <w:r>
              <w:t>2000-5000</w:t>
            </w:r>
          </w:p>
          <w:p w:rsidR="00B16CCC" w:rsidRDefault="00B16CCC" w:rsidP="005B0724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4A3">
              <w:fldChar w:fldCharType="separate"/>
            </w:r>
            <w:r>
              <w:fldChar w:fldCharType="end"/>
            </w:r>
            <w:r>
              <w:t xml:space="preserve"> 5000-10,000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4A3">
              <w:fldChar w:fldCharType="separate"/>
            </w:r>
            <w:r>
              <w:fldChar w:fldCharType="end"/>
            </w:r>
            <w:r>
              <w:t>Above 10,000</w:t>
            </w:r>
          </w:p>
          <w:p w:rsidR="00B16CCC" w:rsidRPr="003277F0" w:rsidRDefault="00B16CCC" w:rsidP="002842AF">
            <w:r>
              <w:t>Year of count:</w:t>
            </w:r>
            <w:r w:rsidR="002842AF" w:rsidRPr="0092599A"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  <w:r w:rsidR="002842AF">
              <w:t xml:space="preserve">        </w:t>
            </w:r>
            <w:r>
              <w:t>Source:</w:t>
            </w:r>
            <w:r w:rsidR="002842AF" w:rsidRPr="0092599A">
              <w:t xml:space="preserve">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  <w:r>
              <w:t xml:space="preserve">  </w:t>
            </w:r>
          </w:p>
        </w:tc>
      </w:tr>
      <w:tr w:rsidR="00B16CCC" w:rsidTr="00890F5C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:rsidR="00B16CCC" w:rsidRDefault="00B16CCC" w:rsidP="00382428">
            <w:pPr>
              <w:rPr>
                <w:rFonts w:cs="Arial"/>
                <w:szCs w:val="24"/>
              </w:rPr>
            </w:pPr>
            <w:r w:rsidRPr="000A32C6">
              <w:rPr>
                <w:rFonts w:cs="Arial"/>
                <w:szCs w:val="24"/>
              </w:rPr>
              <w:t xml:space="preserve">National Functional </w:t>
            </w:r>
            <w:r w:rsidR="002C47DC">
              <w:rPr>
                <w:rFonts w:cs="Arial"/>
                <w:szCs w:val="24"/>
              </w:rPr>
              <w:t>Classification</w:t>
            </w:r>
            <w:r w:rsidR="00890F5C">
              <w:rPr>
                <w:rFonts w:cs="Arial"/>
                <w:szCs w:val="24"/>
              </w:rPr>
              <w:t xml:space="preserve"> (NFC) </w:t>
            </w:r>
            <w:r w:rsidR="002C47DC">
              <w:rPr>
                <w:rFonts w:cs="Arial"/>
                <w:szCs w:val="24"/>
              </w:rPr>
              <w:t>for this roadway</w:t>
            </w:r>
            <w:r w:rsidR="00382428">
              <w:rPr>
                <w:rFonts w:cs="Arial"/>
                <w:szCs w:val="24"/>
              </w:rPr>
              <w:t xml:space="preserve"> </w:t>
            </w:r>
          </w:p>
          <w:p w:rsidR="00382428" w:rsidRPr="000A32C6" w:rsidRDefault="00382428" w:rsidP="003824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hyperlink r:id="rId9" w:history="1">
              <w:r w:rsidRPr="00382428">
                <w:rPr>
                  <w:rStyle w:val="Hyperlink"/>
                  <w:rFonts w:cs="Arial"/>
                  <w:szCs w:val="24"/>
                </w:rPr>
                <w:t>Berrien County NFC Map</w:t>
              </w:r>
            </w:hyperlink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4865" w:type="dxa"/>
            <w:vAlign w:val="center"/>
          </w:tcPr>
          <w:p w:rsidR="00B16CCC" w:rsidRDefault="000A32C6" w:rsidP="000A32C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08FF" w:rsidTr="00890F5C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:rsidR="00A608FF" w:rsidRPr="000A32C6" w:rsidRDefault="00A608FF" w:rsidP="002C47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Does </w:t>
            </w:r>
            <w:r w:rsidRPr="00A12F04">
              <w:rPr>
                <w:rFonts w:cs="Arial"/>
                <w:szCs w:val="24"/>
              </w:rPr>
              <w:t xml:space="preserve">one of </w:t>
            </w:r>
            <w:r w:rsidR="002C47DC" w:rsidRPr="00A12F04">
              <w:rPr>
                <w:rFonts w:cs="Arial"/>
                <w:szCs w:val="24"/>
              </w:rPr>
              <w:t>TCATA</w:t>
            </w:r>
            <w:r w:rsidRPr="00A12F04">
              <w:rPr>
                <w:rFonts w:cs="Arial"/>
                <w:szCs w:val="24"/>
              </w:rPr>
              <w:t xml:space="preserve"> fixed route transit lines use</w:t>
            </w:r>
            <w:r>
              <w:rPr>
                <w:rFonts w:cs="Arial"/>
                <w:szCs w:val="24"/>
              </w:rPr>
              <w:t xml:space="preserve"> the </w:t>
            </w:r>
            <w:r w:rsidR="002C47DC">
              <w:rPr>
                <w:rFonts w:cs="Arial"/>
                <w:szCs w:val="24"/>
              </w:rPr>
              <w:t>road? (</w:t>
            </w:r>
            <w:r>
              <w:rPr>
                <w:rFonts w:cs="Arial"/>
                <w:szCs w:val="24"/>
              </w:rPr>
              <w:t>Only indicate yes if it</w:t>
            </w:r>
            <w:r w:rsidR="00352FB9">
              <w:rPr>
                <w:rFonts w:cs="Arial"/>
                <w:szCs w:val="24"/>
              </w:rPr>
              <w:t xml:space="preserve"> carries</w:t>
            </w:r>
            <w:r>
              <w:rPr>
                <w:rFonts w:cs="Arial"/>
                <w:szCs w:val="24"/>
              </w:rPr>
              <w:t xml:space="preserve"> a cu</w:t>
            </w:r>
            <w:r w:rsidR="002C47DC">
              <w:rPr>
                <w:rFonts w:cs="Arial"/>
                <w:szCs w:val="24"/>
              </w:rPr>
              <w:t>rrent route, not a planned route).</w:t>
            </w:r>
          </w:p>
        </w:tc>
        <w:tc>
          <w:tcPr>
            <w:tcW w:w="4865" w:type="dxa"/>
            <w:vAlign w:val="center"/>
          </w:tcPr>
          <w:p w:rsidR="00A608FF" w:rsidRPr="00A608FF" w:rsidRDefault="00A608FF" w:rsidP="000A32C6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</w:tc>
      </w:tr>
    </w:tbl>
    <w:p w:rsidR="00B16CCC" w:rsidRDefault="00B16CCC" w:rsidP="005B0724">
      <w:pPr>
        <w:rPr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605"/>
        <w:gridCol w:w="5195"/>
      </w:tblGrid>
      <w:tr w:rsidR="00B16CCC" w:rsidRPr="003277F0" w:rsidTr="002C47DC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B16CCC" w:rsidRPr="003277F0" w:rsidRDefault="00352FB9" w:rsidP="00C6719E">
            <w:pPr>
              <w:rPr>
                <w:szCs w:val="24"/>
              </w:rPr>
            </w:pPr>
            <w:r>
              <w:rPr>
                <w:sz w:val="28"/>
                <w:szCs w:val="24"/>
              </w:rPr>
              <w:t xml:space="preserve">Section </w:t>
            </w:r>
            <w:r w:rsidR="00C6719E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 xml:space="preserve">. </w:t>
            </w:r>
            <w:r w:rsidR="00B16CCC" w:rsidRPr="00B16CCC">
              <w:rPr>
                <w:sz w:val="28"/>
                <w:szCs w:val="24"/>
              </w:rPr>
              <w:t>Strategic Planning &amp; Investment</w:t>
            </w: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Is the project identified in a Asset Management Plan, or Capital Improvement Plan</w:t>
            </w:r>
          </w:p>
        </w:tc>
        <w:tc>
          <w:tcPr>
            <w:tcW w:w="5195" w:type="dxa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:rsidR="00B16CCC" w:rsidRDefault="00B16CCC" w:rsidP="005B0724">
            <w:r w:rsidRPr="003277F0">
              <w:rPr>
                <w:szCs w:val="24"/>
              </w:rPr>
              <w:t>If yes, please cite the plan and page number:</w:t>
            </w:r>
            <w:r w:rsidR="005263ED">
              <w:rPr>
                <w:szCs w:val="24"/>
              </w:rPr>
              <w:t xml:space="preserve"> </w:t>
            </w:r>
            <w:r w:rsidR="005263ED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3ED" w:rsidRPr="0092599A">
              <w:instrText xml:space="preserve"> FORMTEXT </w:instrText>
            </w:r>
            <w:r w:rsidR="005263ED" w:rsidRPr="0092599A">
              <w:fldChar w:fldCharType="separate"/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fldChar w:fldCharType="end"/>
            </w:r>
          </w:p>
          <w:p w:rsidR="005263ED" w:rsidRPr="003277F0" w:rsidRDefault="005263ED" w:rsidP="005B0724">
            <w:pPr>
              <w:rPr>
                <w:szCs w:val="24"/>
              </w:rPr>
            </w:pP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3277F0" w:rsidRDefault="002C47DC" w:rsidP="005B0724">
            <w:pPr>
              <w:rPr>
                <w:szCs w:val="24"/>
              </w:rPr>
            </w:pPr>
            <w:r>
              <w:rPr>
                <w:szCs w:val="24"/>
              </w:rPr>
              <w:t>Is</w:t>
            </w:r>
            <w:r w:rsidR="00B16CCC" w:rsidRPr="003277F0">
              <w:rPr>
                <w:szCs w:val="24"/>
              </w:rPr>
              <w:t xml:space="preserve"> the project identified in another planning documents such as a master plan or parks and recreation plan</w:t>
            </w:r>
          </w:p>
        </w:tc>
        <w:tc>
          <w:tcPr>
            <w:tcW w:w="5195" w:type="dxa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:rsidR="00B16CCC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cite the plan and page number:</w:t>
            </w:r>
            <w:r w:rsidR="005263ED">
              <w:rPr>
                <w:szCs w:val="24"/>
              </w:rPr>
              <w:t xml:space="preserve"> </w:t>
            </w:r>
            <w:r w:rsidR="005263ED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3ED" w:rsidRPr="0092599A">
              <w:instrText xml:space="preserve"> FORMTEXT </w:instrText>
            </w:r>
            <w:r w:rsidR="005263ED" w:rsidRPr="0092599A">
              <w:fldChar w:fldCharType="separate"/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rPr>
                <w:noProof/>
              </w:rPr>
              <w:t> </w:t>
            </w:r>
            <w:r w:rsidR="005263ED" w:rsidRPr="0092599A">
              <w:fldChar w:fldCharType="end"/>
            </w:r>
          </w:p>
          <w:p w:rsidR="005263ED" w:rsidRPr="003277F0" w:rsidRDefault="005263ED" w:rsidP="005B0724">
            <w:pPr>
              <w:rPr>
                <w:szCs w:val="24"/>
              </w:rPr>
            </w:pPr>
          </w:p>
        </w:tc>
      </w:tr>
      <w:tr w:rsidR="002C47DC" w:rsidRPr="003277F0" w:rsidTr="002C47DC">
        <w:trPr>
          <w:trHeight w:val="370"/>
        </w:trPr>
        <w:tc>
          <w:tcPr>
            <w:tcW w:w="5605" w:type="dxa"/>
            <w:shd w:val="clear" w:color="auto" w:fill="E7E6E6" w:themeFill="background2"/>
          </w:tcPr>
          <w:p w:rsidR="002C47DC" w:rsidRPr="003277F0" w:rsidRDefault="002C47DC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t>Does the project cross jurisdictional boundaries</w:t>
            </w:r>
            <w:r>
              <w:rPr>
                <w:szCs w:val="24"/>
              </w:rPr>
              <w:t xml:space="preserve">? </w:t>
            </w:r>
          </w:p>
        </w:tc>
        <w:tc>
          <w:tcPr>
            <w:tcW w:w="5195" w:type="dxa"/>
          </w:tcPr>
          <w:p w:rsidR="002C47DC" w:rsidRPr="003277F0" w:rsidRDefault="002C47DC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</w:tc>
      </w:tr>
      <w:tr w:rsidR="002C47DC" w:rsidRPr="003277F0" w:rsidTr="002C47DC">
        <w:trPr>
          <w:trHeight w:val="369"/>
        </w:trPr>
        <w:tc>
          <w:tcPr>
            <w:tcW w:w="5605" w:type="dxa"/>
            <w:shd w:val="clear" w:color="auto" w:fill="E7E6E6" w:themeFill="background2"/>
          </w:tcPr>
          <w:p w:rsidR="002C47DC" w:rsidRPr="003277F0" w:rsidRDefault="002C47DC" w:rsidP="002C47DC">
            <w:pPr>
              <w:rPr>
                <w:szCs w:val="24"/>
              </w:rPr>
            </w:pPr>
            <w:r>
              <w:rPr>
                <w:szCs w:val="24"/>
              </w:rPr>
              <w:t>If yes, will it be bid as a single project?</w:t>
            </w:r>
          </w:p>
        </w:tc>
        <w:tc>
          <w:tcPr>
            <w:tcW w:w="5195" w:type="dxa"/>
          </w:tcPr>
          <w:p w:rsidR="002C47DC" w:rsidRPr="003277F0" w:rsidRDefault="002C47DC" w:rsidP="002C47DC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</w:t>
            </w:r>
            <w:r>
              <w:rPr>
                <w:szCs w:val="24"/>
              </w:rPr>
              <w:t xml:space="preserve">A </w:t>
            </w: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Will this project coordinate with other infrastructure projects (i.e. utility, water, sewer, etc.)</w:t>
            </w:r>
          </w:p>
        </w:tc>
        <w:tc>
          <w:tcPr>
            <w:tcW w:w="5195" w:type="dxa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indicate the proj</w:t>
            </w:r>
            <w:r w:rsidR="002842AF">
              <w:rPr>
                <w:szCs w:val="24"/>
              </w:rPr>
              <w:t xml:space="preserve">ect type and construction year: </w:t>
            </w:r>
            <w:r w:rsidR="002842AF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2AF" w:rsidRPr="0092599A">
              <w:instrText xml:space="preserve"> FORMTEXT </w:instrText>
            </w:r>
            <w:r w:rsidR="002842AF" w:rsidRPr="0092599A">
              <w:fldChar w:fldCharType="separate"/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rPr>
                <w:noProof/>
              </w:rPr>
              <w:t> </w:t>
            </w:r>
            <w:r w:rsidR="002842AF" w:rsidRPr="0092599A">
              <w:fldChar w:fldCharType="end"/>
            </w:r>
          </w:p>
          <w:p w:rsidR="00B16CCC" w:rsidRPr="003277F0" w:rsidRDefault="00B16CCC" w:rsidP="005B0724">
            <w:pPr>
              <w:rPr>
                <w:szCs w:val="24"/>
              </w:rPr>
            </w:pP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276198" w:rsidRDefault="00B16CCC" w:rsidP="005B0724">
            <w:pPr>
              <w:rPr>
                <w:szCs w:val="24"/>
              </w:rPr>
            </w:pPr>
            <w:r w:rsidRPr="00276198">
              <w:rPr>
                <w:rFonts w:cs="Arial"/>
                <w:szCs w:val="24"/>
              </w:rPr>
              <w:t>How many water main breaks have you had at this location in the past five years?</w:t>
            </w:r>
          </w:p>
        </w:tc>
        <w:tc>
          <w:tcPr>
            <w:tcW w:w="5195" w:type="dxa"/>
          </w:tcPr>
          <w:p w:rsidR="00B16CCC" w:rsidRPr="003277F0" w:rsidRDefault="002842AF" w:rsidP="005B0724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276198" w:rsidRDefault="00D76FFC" w:rsidP="00D76F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there a </w:t>
            </w:r>
            <w:r w:rsidR="00B16CCC" w:rsidRPr="00276198">
              <w:rPr>
                <w:rFonts w:cs="Arial"/>
                <w:szCs w:val="24"/>
              </w:rPr>
              <w:t>co</w:t>
            </w:r>
            <w:r>
              <w:rPr>
                <w:rFonts w:cs="Arial"/>
                <w:szCs w:val="24"/>
              </w:rPr>
              <w:t xml:space="preserve">mpleted a utilities assessment that included </w:t>
            </w:r>
            <w:r w:rsidR="00B16CCC" w:rsidRPr="00276198">
              <w:rPr>
                <w:rFonts w:cs="Arial"/>
                <w:szCs w:val="24"/>
              </w:rPr>
              <w:t>televis</w:t>
            </w:r>
            <w:r>
              <w:rPr>
                <w:rFonts w:cs="Arial"/>
                <w:szCs w:val="24"/>
              </w:rPr>
              <w:t>ing</w:t>
            </w:r>
            <w:r w:rsidR="00B16CCC" w:rsidRPr="00276198">
              <w:rPr>
                <w:rFonts w:cs="Arial"/>
                <w:szCs w:val="24"/>
              </w:rPr>
              <w:t xml:space="preserve"> the sewers in the project area?</w:t>
            </w:r>
          </w:p>
        </w:tc>
        <w:tc>
          <w:tcPr>
            <w:tcW w:w="5195" w:type="dxa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B16CCC" w:rsidRPr="003277F0" w:rsidRDefault="00B16CCC" w:rsidP="005B0724">
            <w:pPr>
              <w:rPr>
                <w:szCs w:val="24"/>
              </w:rPr>
            </w:pP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276198" w:rsidRDefault="00B16CCC" w:rsidP="00D76FFC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>Will this project require environmental mitigation, purchase of R</w:t>
            </w:r>
            <w:r w:rsidR="00D76FFC">
              <w:rPr>
                <w:rFonts w:cs="Arial"/>
                <w:szCs w:val="24"/>
              </w:rPr>
              <w:t>ight of Way (ROW),</w:t>
            </w:r>
            <w:r w:rsidRPr="00276198">
              <w:rPr>
                <w:rFonts w:cs="Arial"/>
                <w:szCs w:val="24"/>
              </w:rPr>
              <w:t xml:space="preserve"> or railroad permits?</w:t>
            </w:r>
          </w:p>
        </w:tc>
        <w:tc>
          <w:tcPr>
            <w:tcW w:w="5195" w:type="dxa"/>
          </w:tcPr>
          <w:p w:rsidR="003F5B52" w:rsidRDefault="00B16CCC" w:rsidP="003F5B52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 w:rsidR="00276198">
              <w:rPr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C934A3">
              <w:rPr>
                <w:rFonts w:ascii="Calibri" w:hAnsi="Calibri"/>
                <w:color w:val="000000"/>
              </w:rPr>
            </w:r>
            <w:r w:rsidR="00C934A3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r>
              <w:rPr>
                <w:rFonts w:ascii="Calibri" w:hAnsi="Calibri"/>
                <w:color w:val="000000"/>
              </w:rPr>
              <w:t xml:space="preserve"> Not Sure</w:t>
            </w:r>
          </w:p>
          <w:p w:rsidR="003F5B52" w:rsidRDefault="003F5B52" w:rsidP="003F5B52">
            <w:pPr>
              <w:rPr>
                <w:szCs w:val="24"/>
              </w:rPr>
            </w:pPr>
            <w:r>
              <w:rPr>
                <w:szCs w:val="24"/>
              </w:rPr>
              <w:t xml:space="preserve">If yes, which items are required: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rPr>
                <w:szCs w:val="24"/>
              </w:rPr>
              <w:t xml:space="preserve"> </w:t>
            </w:r>
          </w:p>
          <w:p w:rsidR="003F5B52" w:rsidRPr="003277F0" w:rsidRDefault="003F5B52" w:rsidP="003F5B52">
            <w:pPr>
              <w:rPr>
                <w:szCs w:val="24"/>
              </w:rPr>
            </w:pPr>
          </w:p>
        </w:tc>
      </w:tr>
      <w:tr w:rsidR="00B16CCC" w:rsidRPr="003277F0" w:rsidTr="002C47DC">
        <w:trPr>
          <w:trHeight w:val="432"/>
        </w:trPr>
        <w:tc>
          <w:tcPr>
            <w:tcW w:w="5605" w:type="dxa"/>
            <w:shd w:val="clear" w:color="auto" w:fill="E7E6E6" w:themeFill="background2"/>
          </w:tcPr>
          <w:p w:rsidR="00B16CCC" w:rsidRPr="00276198" w:rsidRDefault="00B16CCC" w:rsidP="005B0724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 xml:space="preserve">Does this project perform Resurfacing, </w:t>
            </w:r>
            <w:r w:rsidR="005B0724" w:rsidRPr="00276198">
              <w:rPr>
                <w:rFonts w:cs="Arial"/>
                <w:szCs w:val="24"/>
              </w:rPr>
              <w:t>Reconstruction,</w:t>
            </w:r>
            <w:r w:rsidRPr="00276198">
              <w:rPr>
                <w:rFonts w:cs="Arial"/>
                <w:szCs w:val="24"/>
              </w:rPr>
              <w:t xml:space="preserve"> or Preventative Maintenance on a segment adjacent to a segment where a federally-funded project was done during the </w:t>
            </w:r>
            <w:hyperlink r:id="rId10" w:history="1">
              <w:r w:rsidRPr="00C37A90">
                <w:rPr>
                  <w:rStyle w:val="Hyperlink"/>
                  <w:rFonts w:cs="Arial"/>
                  <w:szCs w:val="24"/>
                </w:rPr>
                <w:t>2017-202</w:t>
              </w:r>
              <w:r w:rsidRPr="00C37A90">
                <w:rPr>
                  <w:rStyle w:val="Hyperlink"/>
                  <w:rFonts w:cs="Arial"/>
                  <w:szCs w:val="24"/>
                </w:rPr>
                <w:t>0</w:t>
              </w:r>
              <w:r w:rsidRPr="00C37A90">
                <w:rPr>
                  <w:rStyle w:val="Hyperlink"/>
                  <w:rFonts w:cs="Arial"/>
                  <w:szCs w:val="24"/>
                </w:rPr>
                <w:t xml:space="preserve"> TwinCATS TIP</w:t>
              </w:r>
            </w:hyperlink>
            <w:r w:rsidRPr="00276198">
              <w:rPr>
                <w:rFonts w:cs="Arial"/>
                <w:szCs w:val="24"/>
              </w:rPr>
              <w:t xml:space="preserve"> cycle or RTF cycle?</w:t>
            </w:r>
          </w:p>
        </w:tc>
        <w:tc>
          <w:tcPr>
            <w:tcW w:w="5195" w:type="dxa"/>
          </w:tcPr>
          <w:p w:rsidR="00B16CCC" w:rsidRPr="003277F0" w:rsidRDefault="00B16CCC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B16CCC" w:rsidRDefault="00B16CCC" w:rsidP="005B0724">
            <w:r>
              <w:rPr>
                <w:rFonts w:ascii="Calibri" w:hAnsi="Calibri"/>
                <w:color w:val="000000"/>
              </w:rPr>
              <w:t>What segment was the PREVIOUS project done on?</w:t>
            </w:r>
            <w:r w:rsidR="003F5B52">
              <w:rPr>
                <w:rFonts w:ascii="Calibri" w:hAnsi="Calibri"/>
                <w:color w:val="000000"/>
              </w:rPr>
              <w:t xml:space="preserve"> </w:t>
            </w:r>
            <w:r w:rsidR="003F5B52"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B52" w:rsidRPr="0092599A">
              <w:instrText xml:space="preserve"> FORMTEXT </w:instrText>
            </w:r>
            <w:r w:rsidR="003F5B52" w:rsidRPr="0092599A">
              <w:fldChar w:fldCharType="separate"/>
            </w:r>
            <w:r w:rsidR="003F5B52" w:rsidRPr="0092599A">
              <w:rPr>
                <w:noProof/>
              </w:rPr>
              <w:t> </w:t>
            </w:r>
            <w:r w:rsidR="003F5B52" w:rsidRPr="0092599A">
              <w:rPr>
                <w:noProof/>
              </w:rPr>
              <w:t> </w:t>
            </w:r>
            <w:r w:rsidR="003F5B52" w:rsidRPr="0092599A">
              <w:rPr>
                <w:noProof/>
              </w:rPr>
              <w:t> </w:t>
            </w:r>
            <w:r w:rsidR="003F5B52" w:rsidRPr="0092599A">
              <w:rPr>
                <w:noProof/>
              </w:rPr>
              <w:t> </w:t>
            </w:r>
            <w:r w:rsidR="003F5B52" w:rsidRPr="0092599A">
              <w:rPr>
                <w:noProof/>
              </w:rPr>
              <w:t> </w:t>
            </w:r>
            <w:r w:rsidR="003F5B52" w:rsidRPr="0092599A">
              <w:fldChar w:fldCharType="end"/>
            </w:r>
          </w:p>
          <w:p w:rsidR="00A12F04" w:rsidRDefault="00A12F04" w:rsidP="005B0724"/>
          <w:p w:rsidR="00A12F04" w:rsidRPr="003277F0" w:rsidRDefault="00A12F04" w:rsidP="005B0724">
            <w:pPr>
              <w:rPr>
                <w:szCs w:val="24"/>
              </w:rPr>
            </w:pPr>
          </w:p>
        </w:tc>
      </w:tr>
    </w:tbl>
    <w:p w:rsidR="0009787B" w:rsidRDefault="0009787B"/>
    <w:p w:rsidR="0009787B" w:rsidRDefault="0009787B">
      <w: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71"/>
        <w:gridCol w:w="1488"/>
        <w:gridCol w:w="874"/>
        <w:gridCol w:w="436"/>
        <w:gridCol w:w="1666"/>
        <w:gridCol w:w="1488"/>
        <w:gridCol w:w="1272"/>
        <w:gridCol w:w="1705"/>
      </w:tblGrid>
      <w:tr w:rsidR="00E270D1" w:rsidRPr="003277F0" w:rsidTr="003A72FC">
        <w:trPr>
          <w:trHeight w:val="432"/>
        </w:trPr>
        <w:tc>
          <w:tcPr>
            <w:tcW w:w="10080" w:type="dxa"/>
            <w:gridSpan w:val="8"/>
            <w:shd w:val="clear" w:color="auto" w:fill="000000" w:themeFill="text1"/>
          </w:tcPr>
          <w:p w:rsidR="00E270D1" w:rsidRPr="003277F0" w:rsidRDefault="00276198" w:rsidP="00C6719E">
            <w:pPr>
              <w:rPr>
                <w:szCs w:val="24"/>
              </w:rPr>
            </w:pPr>
            <w:r>
              <w:lastRenderedPageBreak/>
              <w:br w:type="page"/>
            </w:r>
            <w:r w:rsidR="00352FB9" w:rsidRPr="00C6719E">
              <w:rPr>
                <w:sz w:val="28"/>
                <w:szCs w:val="24"/>
              </w:rPr>
              <w:t xml:space="preserve">Section </w:t>
            </w:r>
            <w:r w:rsidR="00C6719E" w:rsidRPr="00C6719E">
              <w:rPr>
                <w:sz w:val="28"/>
                <w:szCs w:val="24"/>
              </w:rPr>
              <w:t>9</w:t>
            </w:r>
            <w:r w:rsidR="00352FB9" w:rsidRPr="00C6719E">
              <w:rPr>
                <w:sz w:val="28"/>
                <w:szCs w:val="24"/>
              </w:rPr>
              <w:t xml:space="preserve">. </w:t>
            </w:r>
            <w:r w:rsidR="00E270D1" w:rsidRPr="00B16CCC">
              <w:rPr>
                <w:sz w:val="28"/>
                <w:szCs w:val="24"/>
              </w:rPr>
              <w:t>Existing and Proposed Roadway Design</w:t>
            </w:r>
          </w:p>
        </w:tc>
      </w:tr>
      <w:tr w:rsidR="003C5F27" w:rsidRPr="003277F0" w:rsidTr="003A72FC">
        <w:trPr>
          <w:trHeight w:val="179"/>
        </w:trPr>
        <w:tc>
          <w:tcPr>
            <w:tcW w:w="1746" w:type="dxa"/>
          </w:tcPr>
          <w:p w:rsidR="003C5F27" w:rsidRPr="003277F0" w:rsidRDefault="003C5F27" w:rsidP="005B0724">
            <w:pPr>
              <w:rPr>
                <w:szCs w:val="24"/>
              </w:rPr>
            </w:pPr>
          </w:p>
        </w:tc>
        <w:tc>
          <w:tcPr>
            <w:tcW w:w="4167" w:type="dxa"/>
            <w:gridSpan w:val="4"/>
            <w:shd w:val="clear" w:color="auto" w:fill="E7E6E6" w:themeFill="background2"/>
          </w:tcPr>
          <w:p w:rsidR="003C5F27" w:rsidRPr="0009787B" w:rsidRDefault="003C5F27" w:rsidP="005B0724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Existing</w:t>
            </w:r>
          </w:p>
        </w:tc>
        <w:tc>
          <w:tcPr>
            <w:tcW w:w="4167" w:type="dxa"/>
            <w:gridSpan w:val="3"/>
            <w:shd w:val="clear" w:color="auto" w:fill="E7E6E6" w:themeFill="background2"/>
          </w:tcPr>
          <w:p w:rsidR="003C5F27" w:rsidRPr="0009787B" w:rsidRDefault="003C5F27" w:rsidP="005B0724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Proposed</w:t>
            </w:r>
          </w:p>
        </w:tc>
      </w:tr>
      <w:tr w:rsidR="005B0724" w:rsidRPr="003277F0" w:rsidTr="003A72FC">
        <w:trPr>
          <w:trHeight w:val="432"/>
        </w:trPr>
        <w:tc>
          <w:tcPr>
            <w:tcW w:w="1746" w:type="dxa"/>
            <w:vMerge w:val="restart"/>
            <w:shd w:val="clear" w:color="auto" w:fill="E7E6E6" w:themeFill="background2"/>
          </w:tcPr>
          <w:p w:rsidR="005B0724" w:rsidRPr="003277F0" w:rsidRDefault="005B0724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Number of Vehicle Lanes</w:t>
            </w:r>
          </w:p>
        </w:tc>
        <w:tc>
          <w:tcPr>
            <w:tcW w:w="1389" w:type="dxa"/>
            <w:shd w:val="clear" w:color="auto" w:fill="E7E6E6" w:themeFill="background2"/>
          </w:tcPr>
          <w:p w:rsidR="005B0724" w:rsidRPr="003277F0" w:rsidRDefault="005B0724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223" w:type="dxa"/>
            <w:gridSpan w:val="2"/>
            <w:shd w:val="clear" w:color="auto" w:fill="E7E6E6" w:themeFill="background2"/>
          </w:tcPr>
          <w:p w:rsidR="005B0724" w:rsidRPr="003277F0" w:rsidRDefault="005B0724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555" w:type="dxa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  <w:p w:rsidR="005B0724" w:rsidRPr="003277F0" w:rsidRDefault="005B0724" w:rsidP="005B0724">
            <w:pPr>
              <w:rPr>
                <w:szCs w:val="24"/>
              </w:rPr>
            </w:pPr>
          </w:p>
        </w:tc>
        <w:tc>
          <w:tcPr>
            <w:tcW w:w="1389" w:type="dxa"/>
            <w:shd w:val="clear" w:color="auto" w:fill="E7E6E6" w:themeFill="background2"/>
          </w:tcPr>
          <w:p w:rsidR="005B0724" w:rsidRPr="003277F0" w:rsidRDefault="005B0724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187" w:type="dxa"/>
            <w:shd w:val="clear" w:color="auto" w:fill="E7E6E6" w:themeFill="background2"/>
          </w:tcPr>
          <w:p w:rsidR="005B0724" w:rsidRPr="003277F0" w:rsidRDefault="005B0724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591" w:type="dxa"/>
            <w:shd w:val="clear" w:color="auto" w:fill="E7E6E6" w:themeFill="background2"/>
          </w:tcPr>
          <w:p w:rsidR="005B0724" w:rsidRPr="003277F0" w:rsidRDefault="005B0724" w:rsidP="005B0724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  <w:p w:rsidR="005B0724" w:rsidRPr="003277F0" w:rsidRDefault="005B0724" w:rsidP="005B0724">
            <w:pPr>
              <w:rPr>
                <w:szCs w:val="24"/>
              </w:rPr>
            </w:pPr>
          </w:p>
        </w:tc>
      </w:tr>
      <w:tr w:rsidR="002842AF" w:rsidRPr="003277F0" w:rsidTr="003A72FC">
        <w:trPr>
          <w:trHeight w:val="432"/>
        </w:trPr>
        <w:tc>
          <w:tcPr>
            <w:tcW w:w="1746" w:type="dxa"/>
            <w:vMerge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</w:p>
        </w:tc>
        <w:tc>
          <w:tcPr>
            <w:tcW w:w="1389" w:type="dxa"/>
          </w:tcPr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223" w:type="dxa"/>
            <w:gridSpan w:val="2"/>
          </w:tcPr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555" w:type="dxa"/>
          </w:tcPr>
          <w:p w:rsidR="002842AF" w:rsidRPr="003277F0" w:rsidRDefault="00C934A3" w:rsidP="002842A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18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A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842AF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605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AF"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842AF" w:rsidRPr="003277F0">
              <w:rPr>
                <w:szCs w:val="24"/>
              </w:rPr>
              <w:t xml:space="preserve"> No</w:t>
            </w:r>
          </w:p>
        </w:tc>
        <w:tc>
          <w:tcPr>
            <w:tcW w:w="1389" w:type="dxa"/>
          </w:tcPr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187" w:type="dxa"/>
          </w:tcPr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591" w:type="dxa"/>
          </w:tcPr>
          <w:p w:rsidR="002842AF" w:rsidRPr="003277F0" w:rsidRDefault="00C934A3" w:rsidP="002842A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945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A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842AF"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468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A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842AF" w:rsidRPr="003277F0">
              <w:rPr>
                <w:szCs w:val="24"/>
              </w:rPr>
              <w:t xml:space="preserve"> No</w:t>
            </w:r>
          </w:p>
        </w:tc>
      </w:tr>
      <w:tr w:rsidR="002842AF" w:rsidRPr="003277F0" w:rsidTr="003A72FC">
        <w:trPr>
          <w:trHeight w:val="432"/>
        </w:trPr>
        <w:tc>
          <w:tcPr>
            <w:tcW w:w="1746" w:type="dxa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Shoulder Surface</w:t>
            </w:r>
          </w:p>
        </w:tc>
        <w:tc>
          <w:tcPr>
            <w:tcW w:w="2205" w:type="dxa"/>
            <w:gridSpan w:val="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5"/>
            <w:r w:rsidRPr="003277F0">
              <w:rPr>
                <w:szCs w:val="24"/>
              </w:rPr>
              <w:t xml:space="preserve"> Paved 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6"/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1962" w:type="dxa"/>
            <w:gridSpan w:val="2"/>
          </w:tcPr>
          <w:p w:rsidR="002842AF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576" w:type="dxa"/>
            <w:gridSpan w:val="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Paved 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1591" w:type="dxa"/>
          </w:tcPr>
          <w:p w:rsidR="002842AF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2842AF" w:rsidRPr="003277F0" w:rsidTr="003A72FC">
        <w:trPr>
          <w:trHeight w:val="432"/>
        </w:trPr>
        <w:tc>
          <w:tcPr>
            <w:tcW w:w="1746" w:type="dxa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Sidewalk/ path information</w:t>
            </w:r>
          </w:p>
        </w:tc>
        <w:tc>
          <w:tcPr>
            <w:tcW w:w="2205" w:type="dxa"/>
            <w:gridSpan w:val="2"/>
          </w:tcPr>
          <w:p w:rsidR="002842AF" w:rsidRPr="003277F0" w:rsidRDefault="002842AF" w:rsidP="002842AF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Pr="003277F0">
              <w:rPr>
                <w:b/>
                <w:szCs w:val="24"/>
              </w:rPr>
              <w:instrText xml:space="preserve"> FORMCHECKBOX </w:instrText>
            </w:r>
            <w:r w:rsidR="00C934A3">
              <w:rPr>
                <w:b/>
                <w:szCs w:val="24"/>
              </w:rPr>
            </w:r>
            <w:r w:rsidR="00C934A3"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bookmarkEnd w:id="7"/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8"/>
            <w:r w:rsidRPr="003277F0">
              <w:rPr>
                <w:szCs w:val="24"/>
              </w:rPr>
              <w:t xml:space="preserve"> Both Sides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9"/>
            <w:r w:rsidRPr="003277F0">
              <w:rPr>
                <w:szCs w:val="24"/>
              </w:rPr>
              <w:t xml:space="preserve"> Intermittent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0"/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1962" w:type="dxa"/>
            <w:gridSpan w:val="2"/>
          </w:tcPr>
          <w:p w:rsidR="002842AF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576" w:type="dxa"/>
            <w:gridSpan w:val="2"/>
          </w:tcPr>
          <w:p w:rsidR="002842AF" w:rsidRPr="003277F0" w:rsidRDefault="002842AF" w:rsidP="002842AF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b/>
                <w:szCs w:val="24"/>
              </w:rPr>
              <w:instrText xml:space="preserve"> FORMCHECKBOX </w:instrText>
            </w:r>
            <w:r w:rsidR="00C934A3">
              <w:rPr>
                <w:b/>
                <w:szCs w:val="24"/>
              </w:rPr>
            </w:r>
            <w:r w:rsidR="00C934A3"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Both Sides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Intermittent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1591" w:type="dxa"/>
          </w:tcPr>
          <w:p w:rsidR="002842AF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2842AF" w:rsidRPr="003277F0" w:rsidTr="003A72FC">
        <w:trPr>
          <w:trHeight w:val="432"/>
        </w:trPr>
        <w:tc>
          <w:tcPr>
            <w:tcW w:w="1746" w:type="dxa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On road bicycle facilities</w:t>
            </w:r>
          </w:p>
        </w:tc>
        <w:tc>
          <w:tcPr>
            <w:tcW w:w="4167" w:type="dxa"/>
            <w:gridSpan w:val="4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1"/>
            <w:r w:rsidRPr="003277F0">
              <w:rPr>
                <w:szCs w:val="24"/>
              </w:rPr>
              <w:t xml:space="preserve"> Bike Lane  </w:t>
            </w:r>
            <w:r>
              <w:rPr>
                <w:szCs w:val="24"/>
              </w:rPr>
              <w:t xml:space="preserve">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2"/>
            <w:r w:rsidRPr="003277F0">
              <w:rPr>
                <w:szCs w:val="24"/>
              </w:rPr>
              <w:t xml:space="preserve"> Other </w:t>
            </w:r>
            <w:r>
              <w:rPr>
                <w:szCs w:val="24"/>
              </w:rPr>
              <w:t>(</w:t>
            </w:r>
            <w:r w:rsidRPr="003277F0">
              <w:rPr>
                <w:szCs w:val="24"/>
              </w:rPr>
              <w:t>specify)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Sharrows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  <w:bookmarkEnd w:id="14"/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6"/>
            <w:r w:rsidRPr="003277F0">
              <w:rPr>
                <w:szCs w:val="24"/>
              </w:rPr>
              <w:t xml:space="preserve"> None </w:t>
            </w:r>
          </w:p>
        </w:tc>
        <w:tc>
          <w:tcPr>
            <w:tcW w:w="4167" w:type="dxa"/>
            <w:gridSpan w:val="3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Bike Lane  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t>Other (specify)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Sharrows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 </w:t>
            </w:r>
          </w:p>
        </w:tc>
      </w:tr>
      <w:tr w:rsidR="002842AF" w:rsidRPr="003277F0" w:rsidTr="003A72FC">
        <w:trPr>
          <w:trHeight w:val="432"/>
        </w:trPr>
        <w:tc>
          <w:tcPr>
            <w:tcW w:w="1746" w:type="dxa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Utilities, Sewer and Water</w:t>
            </w:r>
          </w:p>
        </w:tc>
        <w:tc>
          <w:tcPr>
            <w:tcW w:w="4167" w:type="dxa"/>
            <w:gridSpan w:val="4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2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7"/>
            <w:r w:rsidRPr="003277F0">
              <w:rPr>
                <w:szCs w:val="24"/>
              </w:rPr>
              <w:t>Utilities Upgrades Needed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8"/>
            <w:r w:rsidRPr="003277F0">
              <w:rPr>
                <w:szCs w:val="24"/>
              </w:rPr>
              <w:t>Sewer and water work needed</w:t>
            </w:r>
          </w:p>
        </w:tc>
        <w:tc>
          <w:tcPr>
            <w:tcW w:w="4167" w:type="dxa"/>
            <w:gridSpan w:val="3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Replaced  Utilities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9"/>
            <w:r w:rsidRPr="003277F0">
              <w:rPr>
                <w:szCs w:val="24"/>
              </w:rPr>
              <w:t>Relocating Utilities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0"/>
            <w:r w:rsidRPr="003277F0">
              <w:rPr>
                <w:szCs w:val="24"/>
              </w:rPr>
              <w:t xml:space="preserve"> Sewer and Water Line Work</w:t>
            </w:r>
          </w:p>
        </w:tc>
      </w:tr>
      <w:tr w:rsidR="002842AF" w:rsidRPr="003277F0" w:rsidTr="003A72FC">
        <w:trPr>
          <w:trHeight w:val="432"/>
        </w:trPr>
        <w:tc>
          <w:tcPr>
            <w:tcW w:w="3951" w:type="dxa"/>
            <w:gridSpan w:val="3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>Please describe any improvements being made as part of t</w:t>
            </w:r>
            <w:bookmarkStart w:id="21" w:name="_GoBack"/>
            <w:bookmarkEnd w:id="21"/>
            <w:r w:rsidRPr="003277F0">
              <w:rPr>
                <w:szCs w:val="24"/>
              </w:rPr>
              <w:t>his project to crosswalks, signage or signals, or streetscape elements not discussed in project description</w:t>
            </w:r>
          </w:p>
        </w:tc>
        <w:tc>
          <w:tcPr>
            <w:tcW w:w="6129" w:type="dxa"/>
            <w:gridSpan w:val="5"/>
          </w:tcPr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2842AF" w:rsidRPr="003277F0" w:rsidRDefault="002842AF" w:rsidP="002842AF">
            <w:pPr>
              <w:rPr>
                <w:szCs w:val="24"/>
              </w:rPr>
            </w:pPr>
          </w:p>
          <w:p w:rsidR="002842AF" w:rsidRPr="003277F0" w:rsidRDefault="002842AF" w:rsidP="002842AF">
            <w:pPr>
              <w:rPr>
                <w:szCs w:val="24"/>
              </w:rPr>
            </w:pPr>
          </w:p>
          <w:p w:rsidR="002842AF" w:rsidRPr="003277F0" w:rsidRDefault="002842AF" w:rsidP="002842AF">
            <w:pPr>
              <w:rPr>
                <w:szCs w:val="24"/>
              </w:rPr>
            </w:pPr>
          </w:p>
          <w:p w:rsidR="002842AF" w:rsidRPr="003277F0" w:rsidRDefault="002842AF" w:rsidP="002842AF">
            <w:pPr>
              <w:rPr>
                <w:szCs w:val="24"/>
              </w:rPr>
            </w:pPr>
          </w:p>
        </w:tc>
      </w:tr>
      <w:tr w:rsidR="002842AF" w:rsidRPr="003277F0" w:rsidTr="003A72FC">
        <w:trPr>
          <w:trHeight w:val="432"/>
        </w:trPr>
        <w:tc>
          <w:tcPr>
            <w:tcW w:w="3951" w:type="dxa"/>
            <w:gridSpan w:val="3"/>
            <w:shd w:val="clear" w:color="auto" w:fill="E7E6E6" w:themeFill="background2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Does this project enhance connectivity of pedestrian or bicyclists to fixed route or Dial-A-Ride transit? </w:t>
            </w:r>
          </w:p>
        </w:tc>
        <w:tc>
          <w:tcPr>
            <w:tcW w:w="6129" w:type="dxa"/>
            <w:gridSpan w:val="5"/>
          </w:tcPr>
          <w:p w:rsidR="002842AF" w:rsidRPr="003277F0" w:rsidRDefault="002842AF" w:rsidP="002842AF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1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2"/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2"/>
            <w:r w:rsidRPr="003277F0">
              <w:rPr>
                <w:szCs w:val="24"/>
              </w:rPr>
              <w:instrText xml:space="preserve"> FORMCHECKBOX </w:instrText>
            </w:r>
            <w:r w:rsidR="00C934A3">
              <w:rPr>
                <w:szCs w:val="24"/>
              </w:rPr>
            </w:r>
            <w:r w:rsidR="00C934A3"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3"/>
            <w:r w:rsidRPr="003277F0">
              <w:rPr>
                <w:szCs w:val="24"/>
              </w:rPr>
              <w:t>No</w:t>
            </w:r>
          </w:p>
          <w:p w:rsidR="00A12F04" w:rsidRDefault="002842AF" w:rsidP="002842AF">
            <w:r w:rsidRPr="003277F0">
              <w:rPr>
                <w:szCs w:val="24"/>
              </w:rPr>
              <w:t xml:space="preserve">If yes, how? </w:t>
            </w:r>
          </w:p>
          <w:p w:rsidR="002842AF" w:rsidRPr="003277F0" w:rsidRDefault="002842AF" w:rsidP="002842AF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030C7D" w:rsidRDefault="00030C7D" w:rsidP="005B0724">
      <w:pPr>
        <w:rPr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  <w:gridCol w:w="3271"/>
      </w:tblGrid>
      <w:tr w:rsidR="00030C7D" w:rsidRPr="00670AA0" w:rsidTr="00890F5C">
        <w:trPr>
          <w:trHeight w:val="300"/>
          <w:jc w:val="center"/>
        </w:trPr>
        <w:tc>
          <w:tcPr>
            <w:tcW w:w="10715" w:type="dxa"/>
            <w:gridSpan w:val="2"/>
            <w:shd w:val="clear" w:color="auto" w:fill="000000" w:themeFill="text1"/>
            <w:noWrap/>
            <w:vAlign w:val="bottom"/>
          </w:tcPr>
          <w:p w:rsidR="00030C7D" w:rsidRPr="00670AA0" w:rsidRDefault="00C6719E" w:rsidP="00586DE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4"/>
              </w:rPr>
              <w:t>Section 10</w:t>
            </w:r>
            <w:r w:rsidR="00352FB9">
              <w:rPr>
                <w:sz w:val="28"/>
                <w:szCs w:val="24"/>
              </w:rPr>
              <w:t xml:space="preserve">. </w:t>
            </w:r>
            <w:r w:rsidR="00030C7D">
              <w:rPr>
                <w:sz w:val="28"/>
                <w:szCs w:val="24"/>
              </w:rPr>
              <w:t xml:space="preserve">Estimated Project Schedule </w:t>
            </w:r>
          </w:p>
        </w:tc>
      </w:tr>
      <w:tr w:rsidR="00030C7D" w:rsidRPr="00670AA0" w:rsidTr="00890F5C">
        <w:trPr>
          <w:trHeight w:val="300"/>
          <w:jc w:val="center"/>
        </w:trPr>
        <w:tc>
          <w:tcPr>
            <w:tcW w:w="7470" w:type="dxa"/>
            <w:shd w:val="clear" w:color="auto" w:fill="auto"/>
            <w:noWrap/>
            <w:hideMark/>
          </w:tcPr>
          <w:p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030C7D" w:rsidRPr="00670AA0" w:rsidRDefault="00030C7D" w:rsidP="00586DEB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Estimated Date</w:t>
            </w:r>
          </w:p>
        </w:tc>
      </w:tr>
      <w:tr w:rsidR="00586DEB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586DEB" w:rsidRPr="00670AA0" w:rsidRDefault="00586DEB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Resolution of Support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 Local Match Submitted to S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PC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86DEB" w:rsidRPr="0092599A" w:rsidRDefault="008107FD" w:rsidP="00586DEB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Application Submitted to MOT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Package Submitted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Meeting Scheduled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030C7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030C7D" w:rsidRPr="00670AA0" w:rsidRDefault="00030C7D" w:rsidP="00030C7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Final Plan and Estimate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030C7D" w:rsidRPr="00FE72C1" w:rsidRDefault="008D1638" w:rsidP="00586DEB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E403DD" w:rsidRPr="00030C7D" w:rsidRDefault="00E403DD" w:rsidP="00E403DD">
            <w:pPr>
              <w:rPr>
                <w:szCs w:val="24"/>
              </w:rPr>
            </w:pPr>
            <w:r>
              <w:t>Right of Way (ROW) certified*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92599A" w:rsidRDefault="00E403DD" w:rsidP="00E403DD"/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E403DD" w:rsidRPr="0092599A" w:rsidRDefault="00E403DD" w:rsidP="00E403DD">
            <w:r>
              <w:t>Rail Road Permits*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92599A" w:rsidRDefault="00E403DD" w:rsidP="00E403DD"/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E403DD" w:rsidRPr="0092599A" w:rsidRDefault="00E403DD" w:rsidP="00E403DD">
            <w:r>
              <w:t>Environmental Mitigation*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92599A" w:rsidRDefault="00E403DD" w:rsidP="00E403DD"/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Obligated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 xml:space="preserve">Project Letting 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Construction St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403DD" w:rsidRPr="00FE72C1" w:rsidTr="00890F5C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E403DD" w:rsidRPr="00670AA0" w:rsidRDefault="00E403DD" w:rsidP="00E403D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Completion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E403DD" w:rsidRPr="00FE72C1" w:rsidRDefault="00E403DD" w:rsidP="00E403D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586DEB" w:rsidRDefault="0009787B" w:rsidP="00586DEB">
      <w:pPr>
        <w:rPr>
          <w:szCs w:val="28"/>
        </w:rPr>
      </w:pPr>
      <w:r>
        <w:rPr>
          <w:szCs w:val="28"/>
        </w:rPr>
        <w:t xml:space="preserve">*Enter NA if these items will not be required. </w:t>
      </w:r>
    </w:p>
    <w:sectPr w:rsidR="00586DEB" w:rsidSect="0009787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A3" w:rsidRDefault="00C934A3" w:rsidP="00B16CCC">
      <w:r>
        <w:separator/>
      </w:r>
    </w:p>
  </w:endnote>
  <w:endnote w:type="continuationSeparator" w:id="0">
    <w:p w:rsidR="00C934A3" w:rsidRDefault="00C934A3" w:rsidP="00B1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301391"/>
      <w:docPartObj>
        <w:docPartGallery w:val="Page Numbers (Bottom of Page)"/>
        <w:docPartUnique/>
      </w:docPartObj>
    </w:sdtPr>
    <w:sdtContent>
      <w:p w:rsidR="00C934A3" w:rsidRDefault="00C934A3" w:rsidP="003A72FC">
        <w:pPr>
          <w:pStyle w:val="Footer"/>
        </w:pPr>
        <w:r>
          <w:t xml:space="preserve">TwinCATS 2020-2023 Surface Transportation Block Grant Project Application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A9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of 4                                                       </w:t>
        </w:r>
        <w:r>
          <w:tab/>
        </w:r>
      </w:p>
    </w:sdtContent>
  </w:sdt>
  <w:p w:rsidR="00C934A3" w:rsidRDefault="00C93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A3" w:rsidRDefault="00C934A3" w:rsidP="00B16CCC">
      <w:r>
        <w:separator/>
      </w:r>
    </w:p>
  </w:footnote>
  <w:footnote w:type="continuationSeparator" w:id="0">
    <w:p w:rsidR="00C934A3" w:rsidRDefault="00C934A3" w:rsidP="00B1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8"/>
    <w:rsid w:val="00030C7D"/>
    <w:rsid w:val="00037FFE"/>
    <w:rsid w:val="0009787B"/>
    <w:rsid w:val="000A32C6"/>
    <w:rsid w:val="00176FC0"/>
    <w:rsid w:val="001E08FA"/>
    <w:rsid w:val="00276198"/>
    <w:rsid w:val="002842AF"/>
    <w:rsid w:val="00292B2C"/>
    <w:rsid w:val="002C47DC"/>
    <w:rsid w:val="002F1789"/>
    <w:rsid w:val="00321CEF"/>
    <w:rsid w:val="003277F0"/>
    <w:rsid w:val="00345396"/>
    <w:rsid w:val="00352FB9"/>
    <w:rsid w:val="003609DA"/>
    <w:rsid w:val="00382428"/>
    <w:rsid w:val="003A071A"/>
    <w:rsid w:val="003A72FC"/>
    <w:rsid w:val="003C5F27"/>
    <w:rsid w:val="003F5B52"/>
    <w:rsid w:val="004F6F9F"/>
    <w:rsid w:val="005114FA"/>
    <w:rsid w:val="00514A9D"/>
    <w:rsid w:val="005263ED"/>
    <w:rsid w:val="00586DEB"/>
    <w:rsid w:val="005B0724"/>
    <w:rsid w:val="006345FC"/>
    <w:rsid w:val="007244D5"/>
    <w:rsid w:val="0076648C"/>
    <w:rsid w:val="007B2C0C"/>
    <w:rsid w:val="007C7DE8"/>
    <w:rsid w:val="008107FD"/>
    <w:rsid w:val="00820027"/>
    <w:rsid w:val="008406CE"/>
    <w:rsid w:val="00890F5C"/>
    <w:rsid w:val="008D1638"/>
    <w:rsid w:val="0092599A"/>
    <w:rsid w:val="00971D83"/>
    <w:rsid w:val="009C616C"/>
    <w:rsid w:val="00A12F04"/>
    <w:rsid w:val="00A35BA1"/>
    <w:rsid w:val="00A608FF"/>
    <w:rsid w:val="00A6436E"/>
    <w:rsid w:val="00AC69A3"/>
    <w:rsid w:val="00B16CCC"/>
    <w:rsid w:val="00B33684"/>
    <w:rsid w:val="00B91A4F"/>
    <w:rsid w:val="00B9619A"/>
    <w:rsid w:val="00B96307"/>
    <w:rsid w:val="00BA31BC"/>
    <w:rsid w:val="00BE2EBB"/>
    <w:rsid w:val="00BE7CDA"/>
    <w:rsid w:val="00C37A90"/>
    <w:rsid w:val="00C6719E"/>
    <w:rsid w:val="00C934A3"/>
    <w:rsid w:val="00D26318"/>
    <w:rsid w:val="00D76FFC"/>
    <w:rsid w:val="00DA3803"/>
    <w:rsid w:val="00DB696B"/>
    <w:rsid w:val="00E270D1"/>
    <w:rsid w:val="00E403DD"/>
    <w:rsid w:val="00E92C08"/>
    <w:rsid w:val="00ED6EA0"/>
    <w:rsid w:val="00EE1069"/>
    <w:rsid w:val="00F2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9318"/>
  <w15:chartTrackingRefBased/>
  <w15:docId w15:val="{516C66CA-D021-481E-A965-6380612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ind w:left="720"/>
      <w:contextualSpacing/>
    </w:pPr>
  </w:style>
  <w:style w:type="table" w:styleId="TableGrid">
    <w:name w:val="Table Grid"/>
    <w:basedOn w:val="TableNormal"/>
    <w:uiPriority w:val="39"/>
    <w:rsid w:val="007C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C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24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1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mpc.org/downloads/complete_streets_policy_adopted_version_2014_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chigantrafficcrashfact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higan.gov/documents/mdot/LAP_3R_Guidelines_2017_SIGNED_FINAL_597272_7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wmpc.org/downloads/twin_cats_tip_project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dotcf.state.mi.us/public/maps_nfc/pdf/NFC14_BERRI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5A6354BA.dotm</Template>
  <TotalTime>341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Brandon Kovnat</cp:lastModifiedBy>
  <cp:revision>3</cp:revision>
  <cp:lastPrinted>2018-09-25T14:57:00Z</cp:lastPrinted>
  <dcterms:created xsi:type="dcterms:W3CDTF">2018-09-21T19:31:00Z</dcterms:created>
  <dcterms:modified xsi:type="dcterms:W3CDTF">2018-10-01T19:08:00Z</dcterms:modified>
</cp:coreProperties>
</file>